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5A56" w14:textId="0C3B22DE" w:rsidR="005D582A" w:rsidRDefault="005D582A" w:rsidP="005D582A">
      <w:pPr>
        <w:ind w:right="-45"/>
        <w:rPr>
          <w:rFonts w:ascii="Arial" w:hAnsi="Arial" w:cs="Arial"/>
          <w:b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264A43C" wp14:editId="69B7B4CA">
            <wp:simplePos x="0" y="0"/>
            <wp:positionH relativeFrom="column">
              <wp:posOffset>-34290</wp:posOffset>
            </wp:positionH>
            <wp:positionV relativeFrom="paragraph">
              <wp:posOffset>-176513</wp:posOffset>
            </wp:positionV>
            <wp:extent cx="1115695" cy="82546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2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7680" w14:textId="3509BA7E" w:rsidR="005D582A" w:rsidRDefault="005D582A" w:rsidP="005D582A">
      <w:pPr>
        <w:ind w:right="-45"/>
        <w:jc w:val="right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Permit Application </w:t>
      </w:r>
      <w:proofErr w:type="gramStart"/>
      <w:r>
        <w:rPr>
          <w:rFonts w:ascii="Arial" w:hAnsi="Arial"/>
          <w:b/>
          <w:sz w:val="30"/>
          <w:szCs w:val="30"/>
        </w:rPr>
        <w:t>–  Fire</w:t>
      </w:r>
      <w:proofErr w:type="gramEnd"/>
      <w:r>
        <w:rPr>
          <w:rFonts w:ascii="Arial" w:hAnsi="Arial"/>
          <w:b/>
          <w:sz w:val="30"/>
          <w:szCs w:val="30"/>
        </w:rPr>
        <w:t xml:space="preserve"> Protection Equipment</w:t>
      </w:r>
    </w:p>
    <w:p w14:paraId="3503DD80" w14:textId="6F3E0DFC" w:rsidR="005D582A" w:rsidRDefault="005D582A" w:rsidP="005D582A">
      <w:pPr>
        <w:tabs>
          <w:tab w:val="left" w:leader="dot" w:pos="9498"/>
        </w:tabs>
        <w:spacing w:before="120"/>
        <w:jc w:val="both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D6A5D" wp14:editId="4B49F4B8">
                <wp:simplePos x="0" y="0"/>
                <wp:positionH relativeFrom="column">
                  <wp:posOffset>4150995</wp:posOffset>
                </wp:positionH>
                <wp:positionV relativeFrom="paragraph">
                  <wp:posOffset>6350</wp:posOffset>
                </wp:positionV>
                <wp:extent cx="2084070" cy="267335"/>
                <wp:effectExtent l="0" t="0" r="381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64016" w14:textId="77777777" w:rsidR="005D582A" w:rsidRDefault="005D582A" w:rsidP="005D582A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Fire Service Act Section 128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1)(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355EB7" w14:textId="77777777" w:rsidR="005D582A" w:rsidRDefault="005D582A" w:rsidP="005D5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6A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6.85pt;margin-top:.5pt;width:164.1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" stroked="f">
                <v:textbox>
                  <w:txbxContent>
                    <w:p w14:paraId="19E64016" w14:textId="77777777" w:rsidR="005D582A" w:rsidRDefault="005D582A" w:rsidP="005D582A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Fire Service Act Section 128 (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1)(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ba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1355EB7" w14:textId="77777777" w:rsidR="005D582A" w:rsidRDefault="005D582A" w:rsidP="005D582A"/>
                  </w:txbxContent>
                </v:textbox>
              </v:shape>
            </w:pict>
          </mc:Fallback>
        </mc:AlternateContent>
      </w:r>
    </w:p>
    <w:p w14:paraId="218CE8A3" w14:textId="77777777" w:rsidR="004A3A66" w:rsidRPr="002C5B42" w:rsidRDefault="004A3A66" w:rsidP="004A3A66">
      <w:pPr>
        <w:pBdr>
          <w:top w:val="single" w:sz="4" w:space="11" w:color="auto"/>
        </w:pBdr>
        <w:tabs>
          <w:tab w:val="left" w:leader="dot" w:pos="9498"/>
        </w:tabs>
        <w:spacing w:before="240" w:after="120"/>
        <w:jc w:val="both"/>
        <w:rPr>
          <w:rFonts w:ascii="Arial" w:hAnsi="Arial" w:cs="Arial"/>
          <w:b/>
          <w:szCs w:val="24"/>
        </w:rPr>
      </w:pPr>
      <w:r w:rsidRPr="002C5B42">
        <w:rPr>
          <w:rFonts w:ascii="Arial" w:hAnsi="Arial" w:cs="Arial"/>
          <w:b/>
          <w:szCs w:val="24"/>
        </w:rPr>
        <w:t>Applicant Details:</w:t>
      </w:r>
    </w:p>
    <w:p w14:paraId="35C57428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 w:rsidRPr="002C5B42">
        <w:rPr>
          <w:rFonts w:ascii="Arial" w:hAnsi="Arial" w:cs="Arial"/>
          <w:sz w:val="22"/>
        </w:rPr>
        <w:t>Name of applicant: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7305EC2F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</w:t>
      </w:r>
      <w:r w:rsidRPr="002C5B42">
        <w:rPr>
          <w:rFonts w:ascii="Arial" w:hAnsi="Arial" w:cs="Arial"/>
          <w:sz w:val="22"/>
        </w:rPr>
        <w:t xml:space="preserve"> address: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4542B61E" w14:textId="77777777" w:rsidR="004A3A66" w:rsidRPr="002C5B42" w:rsidRDefault="004A3A66" w:rsidP="004A3A66">
      <w:pPr>
        <w:tabs>
          <w:tab w:val="left" w:pos="0"/>
          <w:tab w:val="left" w:leader="dot" w:pos="6804"/>
          <w:tab w:val="left" w:pos="7088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5B42">
        <w:rPr>
          <w:rFonts w:ascii="Arial" w:hAnsi="Arial" w:cs="Arial"/>
          <w:sz w:val="22"/>
          <w:szCs w:val="22"/>
        </w:rPr>
        <w:t xml:space="preserve">Post code: </w:t>
      </w:r>
      <w:r w:rsidRPr="004E3427">
        <w:rPr>
          <w:rFonts w:ascii="Arial" w:hAnsi="Arial" w:cs="Arial"/>
          <w:sz w:val="22"/>
          <w:szCs w:val="22"/>
        </w:rPr>
        <w:tab/>
      </w:r>
    </w:p>
    <w:p w14:paraId="2B517E3B" w14:textId="77777777" w:rsidR="004A3A66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pos="5103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bookmarkStart w:id="0" w:name="_Toc41716421"/>
      <w:r>
        <w:rPr>
          <w:rFonts w:ascii="Arial" w:hAnsi="Arial" w:cs="Arial"/>
          <w:b w:val="0"/>
          <w:sz w:val="22"/>
          <w:szCs w:val="22"/>
        </w:rPr>
        <w:t>Phone (Business):</w:t>
      </w:r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Mobile (Business):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70647566" w14:textId="77777777" w:rsidR="004A3A66" w:rsidRPr="002C5B42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>Mobile</w:t>
      </w:r>
      <w:r>
        <w:rPr>
          <w:rFonts w:ascii="Arial" w:hAnsi="Arial" w:cs="Arial"/>
          <w:b w:val="0"/>
          <w:sz w:val="22"/>
          <w:szCs w:val="22"/>
        </w:rPr>
        <w:t xml:space="preserve"> (Personal)</w:t>
      </w:r>
      <w:r w:rsidRPr="002C5B42">
        <w:rPr>
          <w:rFonts w:ascii="Arial" w:hAnsi="Arial" w:cs="Arial"/>
          <w:b w:val="0"/>
          <w:sz w:val="22"/>
          <w:szCs w:val="22"/>
        </w:rPr>
        <w:t xml:space="preserve">: </w:t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Personal E-mail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58F8AD55" w14:textId="77777777" w:rsidR="004A3A66" w:rsidRPr="002C5B42" w:rsidRDefault="004A3A66" w:rsidP="004A3A66">
      <w:pPr>
        <w:pStyle w:val="Heading5"/>
        <w:keepNext w:val="0"/>
        <w:tabs>
          <w:tab w:val="clear" w:pos="1702"/>
          <w:tab w:val="clear" w:pos="8931"/>
          <w:tab w:val="left" w:pos="1985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 xml:space="preserve">Name of employer: </w:t>
      </w:r>
      <w:bookmarkEnd w:id="0"/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</w:p>
    <w:p w14:paraId="7AD99059" w14:textId="77777777" w:rsidR="000B57A7" w:rsidRPr="000B57A7" w:rsidRDefault="000B57A7" w:rsidP="00EC505B">
      <w:pPr>
        <w:pStyle w:val="Heading5"/>
        <w:pBdr>
          <w:bottom w:val="single" w:sz="8" w:space="4" w:color="auto"/>
        </w:pBdr>
        <w:tabs>
          <w:tab w:val="clear" w:pos="1702"/>
          <w:tab w:val="clear" w:pos="8931"/>
          <w:tab w:val="left" w:pos="2694"/>
          <w:tab w:val="right" w:leader="dot" w:pos="9498"/>
        </w:tabs>
        <w:rPr>
          <w:b w:val="0"/>
          <w:sz w:val="2"/>
          <w:szCs w:val="2"/>
        </w:rPr>
      </w:pPr>
    </w:p>
    <w:p w14:paraId="0783A198" w14:textId="4E77927E" w:rsidR="007117AB" w:rsidRPr="00BF3CC6" w:rsidRDefault="00784908" w:rsidP="00C316DC">
      <w:pPr>
        <w:pStyle w:val="BlockText"/>
        <w:tabs>
          <w:tab w:val="clear" w:pos="2410"/>
          <w:tab w:val="clear" w:pos="3828"/>
          <w:tab w:val="clear" w:pos="5387"/>
        </w:tabs>
        <w:spacing w:before="240" w:after="120"/>
        <w:ind w:left="0" w:right="0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>Section 128(</w:t>
      </w:r>
      <w:proofErr w:type="gramStart"/>
      <w:r w:rsidRPr="00BF3CC6">
        <w:rPr>
          <w:rFonts w:ascii="Arial" w:hAnsi="Arial" w:cs="Arial"/>
          <w:sz w:val="20"/>
        </w:rPr>
        <w:t>1)(</w:t>
      </w:r>
      <w:proofErr w:type="spellStart"/>
      <w:proofErr w:type="gramEnd"/>
      <w:r w:rsidRPr="00BF3CC6">
        <w:rPr>
          <w:rFonts w:ascii="Arial" w:hAnsi="Arial" w:cs="Arial"/>
          <w:sz w:val="20"/>
        </w:rPr>
        <w:t>ba</w:t>
      </w:r>
      <w:proofErr w:type="spellEnd"/>
      <w:r w:rsidRPr="00BF3CC6">
        <w:rPr>
          <w:rFonts w:ascii="Arial" w:hAnsi="Arial" w:cs="Arial"/>
          <w:sz w:val="20"/>
        </w:rPr>
        <w:t xml:space="preserve">) of the </w:t>
      </w:r>
      <w:r w:rsidRPr="00BF3CC6">
        <w:rPr>
          <w:rFonts w:ascii="Arial" w:hAnsi="Arial" w:cs="Arial"/>
          <w:i/>
          <w:sz w:val="20"/>
        </w:rPr>
        <w:t>Fire Service Act 1979</w:t>
      </w:r>
      <w:r w:rsidRPr="00BF3CC6">
        <w:rPr>
          <w:rFonts w:ascii="Arial" w:hAnsi="Arial" w:cs="Arial"/>
          <w:sz w:val="20"/>
        </w:rPr>
        <w:t xml:space="preserve"> </w:t>
      </w:r>
      <w:r w:rsidR="00420D59" w:rsidRPr="00BF3CC6">
        <w:rPr>
          <w:rFonts w:ascii="Arial" w:hAnsi="Arial" w:cs="Arial"/>
          <w:sz w:val="20"/>
        </w:rPr>
        <w:t>makes</w:t>
      </w:r>
      <w:r w:rsidRPr="00BF3CC6">
        <w:rPr>
          <w:rFonts w:ascii="Arial" w:hAnsi="Arial" w:cs="Arial"/>
          <w:sz w:val="20"/>
        </w:rPr>
        <w:t xml:space="preserve"> it an offence for any person to install, maintain or repair any fire protection equipment unless </w:t>
      </w:r>
      <w:r w:rsidR="00A4795C" w:rsidRPr="00BF3CC6">
        <w:rPr>
          <w:rFonts w:ascii="Arial" w:hAnsi="Arial" w:cs="Arial"/>
          <w:sz w:val="20"/>
        </w:rPr>
        <w:t>th</w:t>
      </w:r>
      <w:r w:rsidR="00A90D99" w:rsidRPr="00BF3CC6">
        <w:rPr>
          <w:rFonts w:ascii="Arial" w:hAnsi="Arial" w:cs="Arial"/>
          <w:sz w:val="20"/>
        </w:rPr>
        <w:t>e</w:t>
      </w:r>
      <w:r w:rsidR="00A4795C" w:rsidRPr="00BF3CC6">
        <w:rPr>
          <w:rFonts w:ascii="Arial" w:hAnsi="Arial" w:cs="Arial"/>
          <w:sz w:val="20"/>
        </w:rPr>
        <w:t xml:space="preserve"> person</w:t>
      </w:r>
      <w:r w:rsidRPr="00BF3CC6">
        <w:rPr>
          <w:rFonts w:ascii="Arial" w:hAnsi="Arial" w:cs="Arial"/>
          <w:sz w:val="20"/>
        </w:rPr>
        <w:t xml:space="preserve"> is the holder of a permit issued in accordance with</w:t>
      </w:r>
      <w:r w:rsidR="003D47A9" w:rsidRPr="00BF3CC6">
        <w:rPr>
          <w:rFonts w:ascii="Arial" w:hAnsi="Arial" w:cs="Arial"/>
          <w:sz w:val="20"/>
        </w:rPr>
        <w:t xml:space="preserve"> Part 2 of</w:t>
      </w:r>
      <w:r w:rsidRPr="00BF3CC6">
        <w:rPr>
          <w:rFonts w:ascii="Arial" w:hAnsi="Arial" w:cs="Arial"/>
          <w:sz w:val="20"/>
        </w:rPr>
        <w:t xml:space="preserve"> the </w:t>
      </w:r>
      <w:r w:rsidRPr="00BF3CC6">
        <w:rPr>
          <w:rFonts w:ascii="Arial" w:hAnsi="Arial" w:cs="Arial"/>
          <w:i/>
          <w:sz w:val="20"/>
        </w:rPr>
        <w:t>General Fire Regulations</w:t>
      </w:r>
      <w:r w:rsidR="00881847" w:rsidRPr="00BF3CC6">
        <w:rPr>
          <w:rFonts w:ascii="Arial" w:hAnsi="Arial" w:cs="Arial"/>
          <w:i/>
          <w:sz w:val="20"/>
        </w:rPr>
        <w:t xml:space="preserve"> 20</w:t>
      </w:r>
      <w:r w:rsidR="00591049" w:rsidRPr="00BF3CC6">
        <w:rPr>
          <w:rFonts w:ascii="Arial" w:hAnsi="Arial" w:cs="Arial"/>
          <w:i/>
          <w:sz w:val="20"/>
        </w:rPr>
        <w:t>21</w:t>
      </w:r>
      <w:r w:rsidR="001B443E" w:rsidRPr="00BF3CC6">
        <w:rPr>
          <w:rFonts w:ascii="Arial" w:hAnsi="Arial" w:cs="Arial"/>
          <w:sz w:val="20"/>
        </w:rPr>
        <w:t xml:space="preserve"> unless exempted under </w:t>
      </w:r>
      <w:r w:rsidR="003D47A9" w:rsidRPr="00BF3CC6">
        <w:rPr>
          <w:rFonts w:ascii="Arial" w:hAnsi="Arial" w:cs="Arial"/>
          <w:sz w:val="20"/>
        </w:rPr>
        <w:t>r</w:t>
      </w:r>
      <w:r w:rsidR="001B443E" w:rsidRPr="00BF3CC6">
        <w:rPr>
          <w:rFonts w:ascii="Arial" w:hAnsi="Arial" w:cs="Arial"/>
          <w:sz w:val="20"/>
        </w:rPr>
        <w:t xml:space="preserve">egulation </w:t>
      </w:r>
      <w:r w:rsidR="00AB0353" w:rsidRPr="00BF3CC6">
        <w:rPr>
          <w:rFonts w:ascii="Arial" w:hAnsi="Arial" w:cs="Arial"/>
          <w:sz w:val="20"/>
        </w:rPr>
        <w:t>14</w:t>
      </w:r>
      <w:r w:rsidRPr="00BF3CC6">
        <w:rPr>
          <w:rFonts w:ascii="Arial" w:hAnsi="Arial" w:cs="Arial"/>
          <w:sz w:val="20"/>
        </w:rPr>
        <w:t xml:space="preserve">. </w:t>
      </w:r>
      <w:r w:rsidR="003D47A9" w:rsidRPr="00BF3CC6">
        <w:rPr>
          <w:rFonts w:ascii="Arial" w:hAnsi="Arial" w:cs="Arial"/>
          <w:sz w:val="20"/>
        </w:rPr>
        <w:t>r</w:t>
      </w:r>
      <w:r w:rsidRPr="00BF3CC6">
        <w:rPr>
          <w:rFonts w:ascii="Arial" w:hAnsi="Arial" w:cs="Arial"/>
          <w:sz w:val="20"/>
        </w:rPr>
        <w:t xml:space="preserve">egulation </w:t>
      </w:r>
      <w:r w:rsidR="00957DCB" w:rsidRPr="00BF3CC6">
        <w:rPr>
          <w:rFonts w:ascii="Arial" w:hAnsi="Arial" w:cs="Arial"/>
          <w:sz w:val="20"/>
        </w:rPr>
        <w:t>8</w:t>
      </w:r>
      <w:r w:rsidRPr="00BF3CC6">
        <w:rPr>
          <w:rFonts w:ascii="Arial" w:hAnsi="Arial" w:cs="Arial"/>
          <w:sz w:val="20"/>
        </w:rPr>
        <w:t xml:space="preserve"> </w:t>
      </w:r>
      <w:r w:rsidR="00881847" w:rsidRPr="00BF3CC6">
        <w:rPr>
          <w:rFonts w:ascii="Arial" w:hAnsi="Arial" w:cs="Arial"/>
          <w:sz w:val="20"/>
        </w:rPr>
        <w:t xml:space="preserve">requires </w:t>
      </w:r>
      <w:r w:rsidRPr="00BF3CC6">
        <w:rPr>
          <w:rFonts w:ascii="Arial" w:hAnsi="Arial" w:cs="Arial"/>
          <w:sz w:val="20"/>
        </w:rPr>
        <w:t xml:space="preserve">the Chief Officer </w:t>
      </w:r>
      <w:r w:rsidR="00881847" w:rsidRPr="00BF3CC6">
        <w:rPr>
          <w:rFonts w:ascii="Arial" w:hAnsi="Arial" w:cs="Arial"/>
          <w:sz w:val="20"/>
        </w:rPr>
        <w:t xml:space="preserve">to </w:t>
      </w:r>
      <w:r w:rsidR="001B443E" w:rsidRPr="00BF3CC6">
        <w:rPr>
          <w:rFonts w:ascii="Arial" w:hAnsi="Arial" w:cs="Arial"/>
          <w:sz w:val="20"/>
        </w:rPr>
        <w:t>issue a permit if</w:t>
      </w:r>
      <w:r w:rsidR="00A90D99" w:rsidRPr="00BF3CC6">
        <w:rPr>
          <w:rFonts w:ascii="Arial" w:hAnsi="Arial" w:cs="Arial"/>
          <w:sz w:val="20"/>
        </w:rPr>
        <w:t xml:space="preserve"> satisfied </w:t>
      </w:r>
      <w:r w:rsidRPr="00BF3CC6">
        <w:rPr>
          <w:rFonts w:ascii="Arial" w:hAnsi="Arial" w:cs="Arial"/>
          <w:sz w:val="20"/>
        </w:rPr>
        <w:t xml:space="preserve">that </w:t>
      </w:r>
      <w:r w:rsidR="00881847" w:rsidRPr="00BF3CC6">
        <w:rPr>
          <w:rFonts w:ascii="Arial" w:hAnsi="Arial" w:cs="Arial"/>
          <w:sz w:val="20"/>
        </w:rPr>
        <w:t>the applicant is</w:t>
      </w:r>
      <w:r w:rsidRPr="00BF3CC6">
        <w:rPr>
          <w:rFonts w:ascii="Arial" w:hAnsi="Arial" w:cs="Arial"/>
          <w:sz w:val="20"/>
        </w:rPr>
        <w:t xml:space="preserve"> competent to install, maintain </w:t>
      </w:r>
      <w:r w:rsidR="001B443E" w:rsidRPr="00BF3CC6">
        <w:rPr>
          <w:rFonts w:ascii="Arial" w:hAnsi="Arial" w:cs="Arial"/>
          <w:sz w:val="20"/>
        </w:rPr>
        <w:t>or</w:t>
      </w:r>
      <w:r w:rsidRPr="00BF3CC6">
        <w:rPr>
          <w:rFonts w:ascii="Arial" w:hAnsi="Arial" w:cs="Arial"/>
          <w:sz w:val="20"/>
        </w:rPr>
        <w:t xml:space="preserve"> repair fire protection equipment</w:t>
      </w:r>
      <w:r w:rsidR="001B443E" w:rsidRPr="00BF3CC6">
        <w:rPr>
          <w:rFonts w:ascii="Arial" w:hAnsi="Arial" w:cs="Arial"/>
          <w:sz w:val="20"/>
        </w:rPr>
        <w:t>.</w:t>
      </w:r>
      <w:r w:rsidRPr="00BF3CC6">
        <w:rPr>
          <w:rFonts w:ascii="Arial" w:hAnsi="Arial" w:cs="Arial"/>
          <w:sz w:val="20"/>
        </w:rPr>
        <w:t xml:space="preserve"> </w:t>
      </w:r>
      <w:proofErr w:type="gramStart"/>
      <w:r w:rsidR="003D47A9" w:rsidRPr="00BF3CC6">
        <w:rPr>
          <w:rFonts w:ascii="Arial" w:hAnsi="Arial" w:cs="Arial"/>
          <w:sz w:val="20"/>
        </w:rPr>
        <w:t>For the purpose of</w:t>
      </w:r>
      <w:proofErr w:type="gramEnd"/>
      <w:r w:rsidR="003D47A9" w:rsidRPr="00BF3CC6">
        <w:rPr>
          <w:rFonts w:ascii="Arial" w:hAnsi="Arial" w:cs="Arial"/>
          <w:sz w:val="20"/>
        </w:rPr>
        <w:t xml:space="preserve"> mutual recognition for deemed registration, notice must be provided pursuant of regulation 7A.</w:t>
      </w:r>
    </w:p>
    <w:p w14:paraId="5FDAF00D" w14:textId="77777777" w:rsidR="004B1F3C" w:rsidRPr="00BF3CC6" w:rsidRDefault="004B1F3C" w:rsidP="004B1F3C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b/>
          <w:sz w:val="20"/>
        </w:rPr>
      </w:pPr>
      <w:r w:rsidRPr="00BF3CC6">
        <w:rPr>
          <w:rFonts w:ascii="Arial" w:hAnsi="Arial" w:cs="Arial"/>
          <w:b/>
          <w:sz w:val="20"/>
        </w:rPr>
        <w:t>The following page contains the Fire Protection Inspection and Testing competencies from Nationally Recognised Training against which competence will be assessed. Please identify each competency you have attained by placing a tick (</w:t>
      </w:r>
      <w:r w:rsidRPr="00BF3CC6">
        <w:rPr>
          <w:rFonts w:ascii="Arial" w:hAnsi="Arial" w:cs="Arial"/>
          <w:b/>
          <w:sz w:val="20"/>
        </w:rPr>
        <w:sym w:font="ZapfDingbats" w:char="F0FC"/>
      </w:r>
      <w:r w:rsidRPr="00BF3CC6">
        <w:rPr>
          <w:rFonts w:ascii="Arial" w:hAnsi="Arial" w:cs="Arial"/>
          <w:b/>
          <w:sz w:val="20"/>
        </w:rPr>
        <w:t>) in the space provided. You are not required to complete all competencies, only those required to undertake your scope of work however there are 2 compulsory competencies you must complete, along with at least 1 other to become eligible for a permit. A Statement of Attainment must be provided for each competency sought before the Chief Officer will issue a Permit. FPAS competencies will also be considered where aligned with Nationally Recognised Training.</w:t>
      </w:r>
    </w:p>
    <w:p w14:paraId="6D380686" w14:textId="77777777" w:rsidR="00784908" w:rsidRPr="00BF3CC6" w:rsidRDefault="00C91C54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 xml:space="preserve">Where </w:t>
      </w:r>
      <w:r w:rsidR="00784908" w:rsidRPr="00BF3CC6">
        <w:rPr>
          <w:rFonts w:ascii="Arial" w:hAnsi="Arial" w:cs="Arial"/>
          <w:sz w:val="20"/>
        </w:rPr>
        <w:t xml:space="preserve">issued, </w:t>
      </w:r>
      <w:r w:rsidR="00420D59" w:rsidRPr="00BF3CC6">
        <w:rPr>
          <w:rFonts w:ascii="Arial" w:hAnsi="Arial" w:cs="Arial"/>
          <w:sz w:val="20"/>
        </w:rPr>
        <w:t xml:space="preserve">a permit </w:t>
      </w:r>
      <w:r w:rsidR="00784908" w:rsidRPr="00BF3CC6">
        <w:rPr>
          <w:rFonts w:ascii="Arial" w:hAnsi="Arial" w:cs="Arial"/>
          <w:sz w:val="20"/>
        </w:rPr>
        <w:t xml:space="preserve">will detail </w:t>
      </w:r>
      <w:r w:rsidR="003D3FFE" w:rsidRPr="00BF3CC6">
        <w:rPr>
          <w:rFonts w:ascii="Arial" w:hAnsi="Arial" w:cs="Arial"/>
          <w:sz w:val="20"/>
        </w:rPr>
        <w:t>the</w:t>
      </w:r>
      <w:r w:rsidR="00784908" w:rsidRPr="00BF3CC6">
        <w:rPr>
          <w:rFonts w:ascii="Arial" w:hAnsi="Arial" w:cs="Arial"/>
          <w:sz w:val="20"/>
        </w:rPr>
        <w:t xml:space="preserve"> </w:t>
      </w:r>
      <w:r w:rsidR="003D3FFE" w:rsidRPr="00BF3CC6">
        <w:rPr>
          <w:rFonts w:ascii="Arial" w:hAnsi="Arial" w:cs="Arial"/>
          <w:sz w:val="20"/>
        </w:rPr>
        <w:t xml:space="preserve">units of competence </w:t>
      </w:r>
      <w:r w:rsidR="0062333F" w:rsidRPr="00BF3CC6">
        <w:rPr>
          <w:rFonts w:ascii="Arial" w:hAnsi="Arial" w:cs="Arial"/>
          <w:sz w:val="20"/>
        </w:rPr>
        <w:t>the Chief Officer has accepted and yo</w:t>
      </w:r>
      <w:r w:rsidR="00784908" w:rsidRPr="00BF3CC6">
        <w:rPr>
          <w:rFonts w:ascii="Arial" w:hAnsi="Arial" w:cs="Arial"/>
          <w:sz w:val="20"/>
        </w:rPr>
        <w:t xml:space="preserve">u will be limited to </w:t>
      </w:r>
      <w:r w:rsidR="00420D59" w:rsidRPr="00BF3CC6">
        <w:rPr>
          <w:rFonts w:ascii="Arial" w:hAnsi="Arial" w:cs="Arial"/>
          <w:sz w:val="20"/>
        </w:rPr>
        <w:t xml:space="preserve">only </w:t>
      </w:r>
      <w:r w:rsidR="00784908" w:rsidRPr="00BF3CC6">
        <w:rPr>
          <w:rFonts w:ascii="Arial" w:hAnsi="Arial" w:cs="Arial"/>
          <w:sz w:val="20"/>
        </w:rPr>
        <w:t xml:space="preserve">installing, maintaining or repairing </w:t>
      </w:r>
      <w:r w:rsidR="00420D59" w:rsidRPr="00BF3CC6">
        <w:rPr>
          <w:rFonts w:ascii="Arial" w:hAnsi="Arial" w:cs="Arial"/>
          <w:sz w:val="20"/>
        </w:rPr>
        <w:t>that</w:t>
      </w:r>
      <w:r w:rsidR="00784908" w:rsidRPr="00BF3CC6">
        <w:rPr>
          <w:rFonts w:ascii="Arial" w:hAnsi="Arial" w:cs="Arial"/>
          <w:sz w:val="20"/>
        </w:rPr>
        <w:t xml:space="preserve"> fire protection equipment. You </w:t>
      </w:r>
      <w:r w:rsidR="001B443E" w:rsidRPr="00BF3CC6">
        <w:rPr>
          <w:rFonts w:ascii="Arial" w:hAnsi="Arial" w:cs="Arial"/>
          <w:sz w:val="20"/>
        </w:rPr>
        <w:t>may</w:t>
      </w:r>
      <w:r w:rsidR="00784908" w:rsidRPr="00BF3CC6">
        <w:rPr>
          <w:rFonts w:ascii="Arial" w:hAnsi="Arial" w:cs="Arial"/>
          <w:sz w:val="20"/>
        </w:rPr>
        <w:t xml:space="preserve"> apply at any time </w:t>
      </w:r>
      <w:r w:rsidR="00420D59" w:rsidRPr="00BF3CC6">
        <w:rPr>
          <w:rFonts w:ascii="Arial" w:hAnsi="Arial" w:cs="Arial"/>
          <w:sz w:val="20"/>
        </w:rPr>
        <w:t xml:space="preserve">free of charge </w:t>
      </w:r>
      <w:r w:rsidR="00784908" w:rsidRPr="00BF3CC6">
        <w:rPr>
          <w:rFonts w:ascii="Arial" w:hAnsi="Arial" w:cs="Arial"/>
          <w:sz w:val="20"/>
        </w:rPr>
        <w:t xml:space="preserve">to extend the scope of your permit to include other </w:t>
      </w:r>
      <w:r w:rsidR="000B57A7" w:rsidRPr="00BF3CC6">
        <w:rPr>
          <w:rFonts w:ascii="Arial" w:hAnsi="Arial" w:cs="Arial"/>
          <w:sz w:val="20"/>
        </w:rPr>
        <w:t xml:space="preserve">competencies as </w:t>
      </w:r>
      <w:r w:rsidR="001B443E" w:rsidRPr="00BF3CC6">
        <w:rPr>
          <w:rFonts w:ascii="Arial" w:hAnsi="Arial" w:cs="Arial"/>
          <w:sz w:val="20"/>
        </w:rPr>
        <w:t>you</w:t>
      </w:r>
      <w:r w:rsidR="00420D59" w:rsidRPr="00BF3CC6">
        <w:rPr>
          <w:rFonts w:ascii="Arial" w:hAnsi="Arial" w:cs="Arial"/>
          <w:sz w:val="20"/>
        </w:rPr>
        <w:t xml:space="preserve"> might</w:t>
      </w:r>
      <w:r w:rsidR="001B443E" w:rsidRPr="00BF3CC6">
        <w:rPr>
          <w:rFonts w:ascii="Arial" w:hAnsi="Arial" w:cs="Arial"/>
          <w:sz w:val="20"/>
        </w:rPr>
        <w:t xml:space="preserve"> gain them</w:t>
      </w:r>
      <w:r w:rsidR="00784908" w:rsidRPr="00BF3CC6">
        <w:rPr>
          <w:rFonts w:ascii="Arial" w:hAnsi="Arial" w:cs="Arial"/>
          <w:sz w:val="20"/>
        </w:rPr>
        <w:t xml:space="preserve">. </w:t>
      </w:r>
      <w:r w:rsidR="001E701E" w:rsidRPr="00BF3CC6">
        <w:rPr>
          <w:rFonts w:ascii="Arial" w:hAnsi="Arial" w:cs="Arial"/>
          <w:sz w:val="20"/>
        </w:rPr>
        <w:t xml:space="preserve">Permits will be valid for </w:t>
      </w:r>
      <w:r w:rsidR="0018265F" w:rsidRPr="00BF3CC6">
        <w:rPr>
          <w:rFonts w:ascii="Arial" w:hAnsi="Arial" w:cs="Arial"/>
          <w:sz w:val="20"/>
        </w:rPr>
        <w:t>up to 3</w:t>
      </w:r>
      <w:r w:rsidR="001E701E" w:rsidRPr="00BF3CC6">
        <w:rPr>
          <w:rFonts w:ascii="Arial" w:hAnsi="Arial" w:cs="Arial"/>
          <w:sz w:val="20"/>
        </w:rPr>
        <w:t xml:space="preserve"> years from the date of issue.</w:t>
      </w:r>
    </w:p>
    <w:p w14:paraId="195F40C9" w14:textId="6CB348C4" w:rsidR="00784908" w:rsidRPr="00BF3CC6" w:rsidRDefault="00784908" w:rsidP="002B0A18">
      <w:pPr>
        <w:pStyle w:val="BlockText"/>
        <w:tabs>
          <w:tab w:val="clear" w:pos="2410"/>
          <w:tab w:val="clear" w:pos="3828"/>
          <w:tab w:val="clear" w:pos="5387"/>
        </w:tabs>
        <w:ind w:left="0" w:right="0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 xml:space="preserve">A person installing, maintaining or repairing any fire protection equipment outside the scope or conditions of </w:t>
      </w:r>
      <w:r w:rsidR="001E701E" w:rsidRPr="00BF3CC6">
        <w:rPr>
          <w:rFonts w:ascii="Arial" w:hAnsi="Arial" w:cs="Arial"/>
          <w:sz w:val="20"/>
        </w:rPr>
        <w:t>their</w:t>
      </w:r>
      <w:r w:rsidRPr="00BF3CC6">
        <w:rPr>
          <w:rFonts w:ascii="Arial" w:hAnsi="Arial" w:cs="Arial"/>
          <w:sz w:val="20"/>
        </w:rPr>
        <w:t xml:space="preserve"> permit may have the permit cancelled</w:t>
      </w:r>
      <w:r w:rsidR="001E1AEC" w:rsidRPr="00BF3CC6">
        <w:rPr>
          <w:rFonts w:ascii="Arial" w:hAnsi="Arial" w:cs="Arial"/>
          <w:sz w:val="20"/>
        </w:rPr>
        <w:t xml:space="preserve"> and/or may be subject to an offence and penalty under Section 128(</w:t>
      </w:r>
      <w:proofErr w:type="gramStart"/>
      <w:r w:rsidR="001E1AEC" w:rsidRPr="00BF3CC6">
        <w:rPr>
          <w:rFonts w:ascii="Arial" w:hAnsi="Arial" w:cs="Arial"/>
          <w:sz w:val="20"/>
        </w:rPr>
        <w:t>1)(</w:t>
      </w:r>
      <w:proofErr w:type="spellStart"/>
      <w:proofErr w:type="gramEnd"/>
      <w:r w:rsidR="001E1AEC" w:rsidRPr="00BF3CC6">
        <w:rPr>
          <w:rFonts w:ascii="Arial" w:hAnsi="Arial" w:cs="Arial"/>
          <w:sz w:val="20"/>
        </w:rPr>
        <w:t>ba</w:t>
      </w:r>
      <w:proofErr w:type="spellEnd"/>
      <w:r w:rsidR="001E1AEC" w:rsidRPr="00BF3CC6">
        <w:rPr>
          <w:rFonts w:ascii="Arial" w:hAnsi="Arial" w:cs="Arial"/>
          <w:sz w:val="20"/>
        </w:rPr>
        <w:t xml:space="preserve">) of the </w:t>
      </w:r>
      <w:r w:rsidR="001E1AEC" w:rsidRPr="00BF3CC6">
        <w:rPr>
          <w:rFonts w:ascii="Arial" w:hAnsi="Arial" w:cs="Arial"/>
          <w:i/>
          <w:iCs/>
          <w:sz w:val="20"/>
        </w:rPr>
        <w:t>Fire Service Act 1979</w:t>
      </w:r>
      <w:r w:rsidRPr="00BF3CC6">
        <w:rPr>
          <w:rFonts w:ascii="Arial" w:hAnsi="Arial" w:cs="Arial"/>
          <w:sz w:val="20"/>
        </w:rPr>
        <w:t>.</w:t>
      </w:r>
      <w:r w:rsidR="001E701E" w:rsidRPr="00BF3CC6">
        <w:rPr>
          <w:rFonts w:ascii="Arial" w:hAnsi="Arial" w:cs="Arial"/>
          <w:sz w:val="20"/>
        </w:rPr>
        <w:t xml:space="preserve"> A person installing, maintaining or repairing any fire protection equipment without a permit is in breach of the Fire Service Act.</w:t>
      </w:r>
      <w:r w:rsidR="0062333F" w:rsidRPr="00BF3CC6">
        <w:rPr>
          <w:rFonts w:ascii="Arial" w:hAnsi="Arial" w:cs="Arial"/>
          <w:sz w:val="20"/>
        </w:rPr>
        <w:t xml:space="preserve"> A permit does not exclude a person from the need to comply with the requirements or obligations specified in </w:t>
      </w:r>
      <w:r w:rsidR="00593039" w:rsidRPr="00BF3CC6">
        <w:rPr>
          <w:rFonts w:ascii="Arial" w:hAnsi="Arial" w:cs="Arial"/>
          <w:sz w:val="20"/>
        </w:rPr>
        <w:t>any other Act, Regulation or By-</w:t>
      </w:r>
      <w:r w:rsidR="0062333F" w:rsidRPr="00BF3CC6">
        <w:rPr>
          <w:rFonts w:ascii="Arial" w:hAnsi="Arial" w:cs="Arial"/>
          <w:sz w:val="20"/>
        </w:rPr>
        <w:t>Law.</w:t>
      </w:r>
    </w:p>
    <w:p w14:paraId="76452D77" w14:textId="77777777" w:rsidR="000B57A7" w:rsidRPr="00BF3CC6" w:rsidRDefault="002B0A18" w:rsidP="00C316DC">
      <w:pPr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b/>
          <w:sz w:val="20"/>
        </w:rPr>
      </w:pPr>
      <w:r w:rsidRPr="00BF3CC6">
        <w:rPr>
          <w:rFonts w:ascii="Arial" w:hAnsi="Arial" w:cs="Arial"/>
          <w:b/>
          <w:sz w:val="20"/>
        </w:rPr>
        <w:t>Application fee</w:t>
      </w:r>
    </w:p>
    <w:p w14:paraId="56EE3540" w14:textId="15E7A5BB" w:rsidR="00CE52E1" w:rsidRPr="00BF3CC6" w:rsidRDefault="007533DC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0"/>
        </w:rPr>
        <w:sectPr w:rsidR="00CE52E1" w:rsidRPr="00BF3CC6" w:rsidSect="00EC505B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2" w:right="1134" w:bottom="567" w:left="1134" w:header="147" w:footer="369" w:gutter="0"/>
          <w:cols w:space="720"/>
          <w:titlePg/>
        </w:sectPr>
      </w:pPr>
      <w:r w:rsidRPr="00BF3CC6">
        <w:rPr>
          <w:rFonts w:ascii="Arial" w:hAnsi="Arial" w:cs="Arial"/>
          <w:sz w:val="20"/>
        </w:rPr>
        <w:t xml:space="preserve">A permit fee </w:t>
      </w:r>
      <w:r w:rsidRPr="00BF3CC6">
        <w:rPr>
          <w:rFonts w:ascii="Arial" w:hAnsi="Arial" w:cs="Arial"/>
          <w:color w:val="000000"/>
          <w:sz w:val="20"/>
        </w:rPr>
        <w:t xml:space="preserve">of </w:t>
      </w:r>
      <w:r w:rsidRPr="00BF3CC6">
        <w:rPr>
          <w:rFonts w:ascii="Arial" w:hAnsi="Arial" w:cs="Arial"/>
          <w:sz w:val="20"/>
        </w:rPr>
        <w:t>$</w:t>
      </w:r>
      <w:r w:rsidR="00143EEE" w:rsidRPr="00BF3CC6">
        <w:rPr>
          <w:rFonts w:ascii="Arial" w:hAnsi="Arial" w:cs="Arial"/>
          <w:color w:val="000000"/>
          <w:sz w:val="20"/>
        </w:rPr>
        <w:t>2</w:t>
      </w:r>
      <w:r w:rsidR="00D426BB" w:rsidRPr="00BF3CC6">
        <w:rPr>
          <w:rFonts w:ascii="Arial" w:hAnsi="Arial" w:cs="Arial"/>
          <w:color w:val="000000"/>
          <w:sz w:val="20"/>
        </w:rPr>
        <w:t>63</w:t>
      </w:r>
      <w:r w:rsidRPr="00BF3CC6">
        <w:rPr>
          <w:rFonts w:ascii="Arial" w:hAnsi="Arial" w:cs="Arial"/>
          <w:color w:val="000000"/>
          <w:sz w:val="20"/>
        </w:rPr>
        <w:t xml:space="preserve"> </w:t>
      </w:r>
      <w:r w:rsidRPr="00BF3CC6">
        <w:rPr>
          <w:rFonts w:ascii="Arial" w:hAnsi="Arial" w:cs="Arial"/>
          <w:sz w:val="20"/>
        </w:rPr>
        <w:t>for one (</w:t>
      </w:r>
      <w:r w:rsidR="006C0DE0" w:rsidRPr="00BF3CC6">
        <w:rPr>
          <w:rFonts w:ascii="Arial" w:hAnsi="Arial" w:cs="Arial"/>
          <w:color w:val="000000"/>
          <w:sz w:val="20"/>
        </w:rPr>
        <w:t>1) year, $</w:t>
      </w:r>
      <w:r w:rsidR="00394B2E" w:rsidRPr="00BF3CC6">
        <w:rPr>
          <w:rFonts w:ascii="Arial" w:hAnsi="Arial" w:cs="Arial"/>
          <w:color w:val="000000"/>
          <w:sz w:val="20"/>
        </w:rPr>
        <w:t>4</w:t>
      </w:r>
      <w:r w:rsidR="00D426BB" w:rsidRPr="00BF3CC6">
        <w:rPr>
          <w:rFonts w:ascii="Arial" w:hAnsi="Arial" w:cs="Arial"/>
          <w:color w:val="000000"/>
          <w:sz w:val="20"/>
        </w:rPr>
        <w:t>18</w:t>
      </w:r>
      <w:r w:rsidRPr="00BF3CC6">
        <w:rPr>
          <w:rFonts w:ascii="Arial" w:hAnsi="Arial" w:cs="Arial"/>
          <w:color w:val="000000"/>
          <w:sz w:val="20"/>
        </w:rPr>
        <w:t xml:space="preserve"> for two (2) years or $</w:t>
      </w:r>
      <w:r w:rsidR="007728AC" w:rsidRPr="00BF3CC6">
        <w:rPr>
          <w:rFonts w:ascii="Arial" w:hAnsi="Arial" w:cs="Arial"/>
          <w:color w:val="000000"/>
          <w:sz w:val="20"/>
        </w:rPr>
        <w:t>5</w:t>
      </w:r>
      <w:r w:rsidR="00D426BB" w:rsidRPr="00BF3CC6">
        <w:rPr>
          <w:rFonts w:ascii="Arial" w:hAnsi="Arial" w:cs="Arial"/>
          <w:color w:val="000000"/>
          <w:sz w:val="20"/>
        </w:rPr>
        <w:t>71</w:t>
      </w:r>
      <w:r w:rsidRPr="00BF3CC6">
        <w:rPr>
          <w:rFonts w:ascii="Arial" w:hAnsi="Arial" w:cs="Arial"/>
          <w:color w:val="000000"/>
          <w:sz w:val="20"/>
        </w:rPr>
        <w:t xml:space="preserve"> for three (3) years</w:t>
      </w:r>
      <w:r w:rsidRPr="00BF3CC6">
        <w:rPr>
          <w:rFonts w:ascii="Arial" w:hAnsi="Arial" w:cs="Arial"/>
          <w:sz w:val="20"/>
        </w:rPr>
        <w:t xml:space="preserve"> </w:t>
      </w:r>
      <w:r w:rsidR="000B57A7" w:rsidRPr="00BF3CC6">
        <w:rPr>
          <w:rFonts w:ascii="Arial" w:hAnsi="Arial" w:cs="Arial"/>
          <w:sz w:val="20"/>
        </w:rPr>
        <w:t xml:space="preserve">(GST inclusive) </w:t>
      </w:r>
      <w:r w:rsidR="00C316DC" w:rsidRPr="00BF3CC6">
        <w:rPr>
          <w:rFonts w:ascii="Arial" w:hAnsi="Arial" w:cs="Arial"/>
          <w:sz w:val="20"/>
        </w:rPr>
        <w:t>is payable and must accompany your</w:t>
      </w:r>
      <w:r w:rsidR="000B57A7" w:rsidRPr="00BF3CC6">
        <w:rPr>
          <w:rFonts w:ascii="Arial" w:hAnsi="Arial" w:cs="Arial"/>
          <w:sz w:val="20"/>
        </w:rPr>
        <w:t xml:space="preserve"> </w:t>
      </w:r>
      <w:r w:rsidR="000B57A7" w:rsidRPr="00BF3CC6">
        <w:rPr>
          <w:rFonts w:ascii="Arial" w:hAnsi="Arial" w:cs="Arial"/>
          <w:color w:val="000000" w:themeColor="text1"/>
          <w:sz w:val="20"/>
        </w:rPr>
        <w:t xml:space="preserve">application. </w:t>
      </w:r>
      <w:r w:rsidR="00E4391B" w:rsidRPr="00BF3CC6">
        <w:rPr>
          <w:rFonts w:ascii="Arial" w:hAnsi="Arial" w:cs="Arial"/>
          <w:color w:val="000000" w:themeColor="text1"/>
          <w:sz w:val="20"/>
        </w:rPr>
        <w:t xml:space="preserve"> Please advise if this is to be issued in the name of Company or Individual, a</w:t>
      </w:r>
      <w:r w:rsidR="007D6363" w:rsidRPr="00BF3CC6">
        <w:rPr>
          <w:rFonts w:ascii="Arial" w:hAnsi="Arial" w:cs="Arial"/>
          <w:color w:val="000000" w:themeColor="text1"/>
          <w:sz w:val="20"/>
        </w:rPr>
        <w:t xml:space="preserve"> permit application will </w:t>
      </w:r>
      <w:r w:rsidR="007D6363" w:rsidRPr="00BF3CC6">
        <w:rPr>
          <w:rFonts w:ascii="Arial" w:hAnsi="Arial" w:cs="Arial"/>
          <w:sz w:val="20"/>
        </w:rPr>
        <w:t xml:space="preserve">not be processed until the application fee has been received. </w:t>
      </w:r>
      <w:r w:rsidR="00483A70" w:rsidRPr="00BF3CC6">
        <w:rPr>
          <w:rFonts w:ascii="Arial" w:hAnsi="Arial" w:cs="Arial"/>
          <w:sz w:val="20"/>
        </w:rPr>
        <w:t xml:space="preserve"> </w:t>
      </w:r>
      <w:r w:rsidR="000B57A7" w:rsidRPr="00BF3CC6">
        <w:rPr>
          <w:rFonts w:ascii="Arial" w:hAnsi="Arial" w:cs="Arial"/>
          <w:sz w:val="20"/>
        </w:rPr>
        <w:t>In line with taxation requirements, an official tax invoice will be issued to each applicant upon receipt of the application and application fee.</w:t>
      </w:r>
    </w:p>
    <w:p w14:paraId="0B7DBE61" w14:textId="77777777" w:rsidR="00CE52E1" w:rsidRDefault="00CE52E1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2"/>
        </w:rPr>
        <w:sectPr w:rsidR="00CE52E1" w:rsidSect="00CE52E1">
          <w:type w:val="continuous"/>
          <w:pgSz w:w="11907" w:h="16840" w:code="9"/>
          <w:pgMar w:top="-426" w:right="1134" w:bottom="567" w:left="1134" w:header="150" w:footer="369" w:gutter="0"/>
          <w:cols w:space="720"/>
          <w:titlePg/>
        </w:sectPr>
      </w:pPr>
    </w:p>
    <w:p w14:paraId="71FD58D1" w14:textId="77777777" w:rsidR="004962AF" w:rsidRPr="00CA6292" w:rsidRDefault="007D6363" w:rsidP="00CA6292">
      <w:pPr>
        <w:tabs>
          <w:tab w:val="left" w:pos="709"/>
          <w:tab w:val="left" w:leader="underscore" w:pos="8931"/>
        </w:tabs>
        <w:spacing w:before="240" w:after="240"/>
        <w:ind w:hanging="284"/>
        <w:rPr>
          <w:rFonts w:ascii="Arial" w:hAnsi="Arial" w:cs="Arial"/>
          <w:b/>
          <w:szCs w:val="24"/>
        </w:rPr>
      </w:pPr>
      <w:r w:rsidRPr="00D62835">
        <w:rPr>
          <w:rFonts w:ascii="Arial" w:hAnsi="Arial" w:cs="Arial"/>
          <w:b/>
          <w:szCs w:val="24"/>
        </w:rPr>
        <w:lastRenderedPageBreak/>
        <w:t>Competency Schedule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709"/>
      </w:tblGrid>
      <w:tr w:rsidR="00907B7A" w:rsidRPr="00D62835" w14:paraId="01EDFED9" w14:textId="77777777" w:rsidTr="00EC505B">
        <w:trPr>
          <w:trHeight w:val="255"/>
        </w:trPr>
        <w:tc>
          <w:tcPr>
            <w:tcW w:w="1731" w:type="dxa"/>
          </w:tcPr>
          <w:p w14:paraId="1F453201" w14:textId="77777777" w:rsidR="00907B7A" w:rsidRPr="00D62835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New National Code</w:t>
            </w:r>
          </w:p>
        </w:tc>
        <w:tc>
          <w:tcPr>
            <w:tcW w:w="7087" w:type="dxa"/>
            <w:shd w:val="clear" w:color="auto" w:fill="auto"/>
          </w:tcPr>
          <w:p w14:paraId="3C9C0F61" w14:textId="77777777" w:rsidR="00907B7A" w:rsidRPr="00D62835" w:rsidRDefault="00907B7A" w:rsidP="006C146C">
            <w:pPr>
              <w:keepLines w:val="0"/>
              <w:tabs>
                <w:tab w:val="left" w:pos="6412"/>
                <w:tab w:val="left" w:pos="6696"/>
              </w:tabs>
              <w:spacing w:before="40" w:after="40"/>
              <w:ind w:left="34" w:right="6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2835">
              <w:rPr>
                <w:rFonts w:ascii="Arial" w:hAnsi="Arial" w:cs="Arial"/>
                <w:b/>
                <w:bCs/>
                <w:sz w:val="22"/>
                <w:szCs w:val="22"/>
              </w:rPr>
              <w:t>Unit Name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06CCDC" w14:textId="0F8DB523" w:rsidR="00907B7A" w:rsidRPr="00387BB1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221" w:rsidRPr="00767221" w14:paraId="59B4E650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106" w14:textId="5A26E1C0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7F33" w14:textId="317EE647" w:rsidR="005958AA" w:rsidRPr="00EC505B" w:rsidRDefault="006E5095" w:rsidP="00EC505B">
            <w:pPr>
              <w:pStyle w:val="Heading2"/>
              <w:shd w:val="clear" w:color="auto" w:fill="FFFFFF"/>
              <w:spacing w:after="0"/>
              <w:jc w:val="left"/>
              <w:rPr>
                <w:rFonts w:ascii="Arial" w:hAnsi="Arial" w:cs="Arial"/>
                <w:b w:val="0"/>
                <w:sz w:val="20"/>
              </w:rPr>
            </w:pPr>
            <w:r w:rsidRPr="00EC505B">
              <w:rPr>
                <w:rFonts w:ascii="Arial" w:hAnsi="Arial" w:cs="Arial"/>
                <w:b w:val="0"/>
                <w:sz w:val="20"/>
              </w:rPr>
              <w:t>Identify and report on types of installed fire safety equipment and systems</w:t>
            </w:r>
            <w:r w:rsidR="00A64987" w:rsidRPr="00EC505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64987" w:rsidRPr="00EC505B">
              <w:rPr>
                <w:rFonts w:ascii="Arial" w:hAnsi="Arial" w:cs="Arial"/>
                <w:bCs/>
                <w:sz w:val="20"/>
              </w:rPr>
              <w:t>(Mandatory unit – refer to note 1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8DF6" w14:textId="6C54F022" w:rsidR="005958AA" w:rsidRPr="00022326" w:rsidRDefault="005958AA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767221" w:rsidRPr="00767221" w14:paraId="57E2B042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400" w14:textId="42F945AD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ADEC" w14:textId="77777777" w:rsidR="005958AA" w:rsidRPr="00EC505B" w:rsidRDefault="005958AA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Demonstrate first attack firefighting equipment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F9DF" w14:textId="77777777" w:rsidR="005958AA" w:rsidRPr="00FB0B25" w:rsidRDefault="005958AA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01892" w:rsidRPr="00401892" w14:paraId="61091072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26C" w14:textId="6B432E86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909" w14:textId="220BF5E4" w:rsidR="005958AA" w:rsidRPr="00EC505B" w:rsidRDefault="005958AA" w:rsidP="00EC505B">
            <w:pPr>
              <w:tabs>
                <w:tab w:val="left" w:pos="6841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Prepare for installation and servicing operations</w:t>
            </w:r>
            <w:r w:rsidR="00A64987" w:rsidRPr="00EC505B">
              <w:rPr>
                <w:rFonts w:ascii="Arial" w:hAnsi="Arial" w:cs="Arial"/>
                <w:sz w:val="20"/>
              </w:rPr>
              <w:t xml:space="preserve"> </w:t>
            </w:r>
            <w:r w:rsidR="00A64987" w:rsidRPr="00EC505B">
              <w:rPr>
                <w:rFonts w:ascii="Arial" w:hAnsi="Arial" w:cs="Arial"/>
                <w:b/>
                <w:sz w:val="20"/>
              </w:rPr>
              <w:t xml:space="preserve">(Mandatory unit – refer </w:t>
            </w:r>
            <w:r w:rsidR="00EC505B">
              <w:rPr>
                <w:rFonts w:ascii="Arial" w:hAnsi="Arial" w:cs="Arial"/>
                <w:b/>
                <w:sz w:val="20"/>
              </w:rPr>
              <w:t>t</w:t>
            </w:r>
            <w:r w:rsidR="00A64987" w:rsidRPr="00EC505B">
              <w:rPr>
                <w:rFonts w:ascii="Arial" w:hAnsi="Arial" w:cs="Arial"/>
                <w:b/>
                <w:sz w:val="20"/>
              </w:rPr>
              <w:t>o note 1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12E7" w14:textId="76691CC1" w:rsidR="005958AA" w:rsidRPr="00401892" w:rsidRDefault="005958AA" w:rsidP="00EC505B">
            <w:pPr>
              <w:keepLines w:val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FB20CF" w:rsidRPr="00FB20CF" w14:paraId="538EDF33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D8D" w14:textId="4E9826BB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2EBF" w14:textId="4CF9F38B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 and test fire hose reels</w:t>
            </w:r>
            <w:r w:rsidR="00BA6913" w:rsidRPr="00EC505B">
              <w:rPr>
                <w:rFonts w:ascii="Arial" w:hAnsi="Arial" w:cs="Arial"/>
                <w:sz w:val="20"/>
              </w:rPr>
              <w:t xml:space="preserve"> </w:t>
            </w:r>
            <w:r w:rsidR="00BA6913" w:rsidRPr="00EC505B">
              <w:rPr>
                <w:rFonts w:ascii="Arial" w:hAnsi="Arial" w:cs="Arial"/>
                <w:b/>
                <w:bCs/>
                <w:sz w:val="20"/>
              </w:rPr>
              <w:t>(Refer to note 2 bel</w:t>
            </w:r>
            <w:r w:rsidR="00C228D9" w:rsidRPr="00EC505B">
              <w:rPr>
                <w:rFonts w:ascii="Arial" w:hAnsi="Arial" w:cs="Arial"/>
                <w:b/>
                <w:bCs/>
                <w:sz w:val="20"/>
              </w:rPr>
              <w:t>ow)</w:t>
            </w:r>
            <w:r w:rsidRPr="00EC505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AB" w14:textId="2C01017A" w:rsidR="00767221" w:rsidRPr="00FB20CF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BF43B2" w:rsidRPr="00BF43B2" w14:paraId="09BCD2EC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185" w14:textId="2ABD4DB8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848F" w14:textId="6A1A8D8B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Install portable fire extinguishers</w:t>
            </w:r>
            <w:r w:rsidR="00FB20CF" w:rsidRPr="00EC505B">
              <w:rPr>
                <w:rFonts w:ascii="Arial" w:hAnsi="Arial" w:cs="Arial"/>
                <w:sz w:val="20"/>
              </w:rPr>
              <w:t>, fire cabinets</w:t>
            </w:r>
            <w:r w:rsidRPr="00EC505B">
              <w:rPr>
                <w:rFonts w:ascii="Arial" w:hAnsi="Arial" w:cs="Arial"/>
                <w:sz w:val="20"/>
              </w:rPr>
              <w:t xml:space="preserve"> and fire blankets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5976" w14:textId="1F55E3DA" w:rsidR="00767221" w:rsidRPr="00BF43B2" w:rsidRDefault="00767221" w:rsidP="00EC505B">
            <w:pPr>
              <w:keepLines w:val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63902" w:rsidRPr="00463902" w14:paraId="5F5FFD55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D0D" w14:textId="415186F7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B0BB" w14:textId="77777777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delivery lay flat fire hoses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DAEF" w14:textId="77777777" w:rsidR="00767221" w:rsidRPr="00463902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A00C45" w:rsidRPr="00A00C45" w14:paraId="36DB0409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F1F" w14:textId="6C77A39D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888D" w14:textId="266F65B1" w:rsidR="00767221" w:rsidRPr="00EC505B" w:rsidRDefault="00767221" w:rsidP="00EC505B">
            <w:pPr>
              <w:tabs>
                <w:tab w:val="left" w:pos="652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 xml:space="preserve">Conduct routine inspection and testing of fire extinguishers and fire </w:t>
            </w:r>
            <w:r w:rsidR="00EC505B">
              <w:rPr>
                <w:rFonts w:ascii="Arial" w:hAnsi="Arial" w:cs="Arial"/>
                <w:sz w:val="20"/>
              </w:rPr>
              <w:t>b</w:t>
            </w:r>
            <w:r w:rsidRPr="00EC505B">
              <w:rPr>
                <w:rFonts w:ascii="Arial" w:hAnsi="Arial" w:cs="Arial"/>
                <w:sz w:val="20"/>
              </w:rPr>
              <w:t>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5D37" w14:textId="77777777" w:rsidR="00767221" w:rsidRPr="00A00C45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A66720" w:rsidRPr="00A66720" w14:paraId="5B520FC6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D42" w14:textId="05F7E330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643D" w14:textId="77777777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fire extinguishers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58E5" w14:textId="77777777" w:rsidR="00767221" w:rsidRPr="00A66720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BF1C7A" w:rsidRPr="00BF1C7A" w14:paraId="3E9EBE08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967" w14:textId="195C6607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E689" w14:textId="3D0F3AA6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non-gaseous pre-engineered fire suppression systems</w:t>
            </w:r>
            <w:r w:rsidR="00D90AF3" w:rsidRPr="00EC505B">
              <w:rPr>
                <w:rFonts w:ascii="Arial" w:hAnsi="Arial" w:cs="Arial"/>
                <w:sz w:val="20"/>
              </w:rPr>
              <w:t xml:space="preserve"> (pre-engineered foam, wet chemical, powder or water mist fire-suppression systems)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18F7" w14:textId="77777777" w:rsidR="00767221" w:rsidRPr="00BF1C7A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6F4A07" w:rsidRPr="001E1128" w14:paraId="7A57B1D6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18D" w14:textId="707CC75E" w:rsidR="006F4A07" w:rsidRPr="00EC505B" w:rsidRDefault="006F4A07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CPCPFS3043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1585" w14:textId="729E0CDC" w:rsidR="006F4A07" w:rsidRPr="00EC505B" w:rsidRDefault="006C58EA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Conduct functional water flow testing</w:t>
            </w:r>
            <w:r w:rsidR="00E778F9" w:rsidRPr="00EC505B">
              <w:rPr>
                <w:rFonts w:ascii="Arial" w:hAnsi="Arial" w:cs="Arial"/>
                <w:sz w:val="20"/>
              </w:rPr>
              <w:t xml:space="preserve"> </w:t>
            </w:r>
            <w:r w:rsidR="00E778F9" w:rsidRPr="00EC505B">
              <w:rPr>
                <w:rFonts w:ascii="Arial" w:hAnsi="Arial" w:cs="Arial"/>
                <w:b/>
                <w:bCs/>
                <w:sz w:val="20"/>
              </w:rPr>
              <w:t xml:space="preserve">(Refer to note </w:t>
            </w:r>
            <w:r w:rsidR="000C09EA">
              <w:rPr>
                <w:rFonts w:ascii="Arial" w:hAnsi="Arial" w:cs="Arial"/>
                <w:b/>
                <w:bCs/>
                <w:sz w:val="20"/>
              </w:rPr>
              <w:t>2 &amp; 3</w:t>
            </w:r>
            <w:r w:rsidR="00E778F9" w:rsidRPr="00EC505B">
              <w:rPr>
                <w:rFonts w:ascii="Arial" w:hAnsi="Arial" w:cs="Arial"/>
                <w:b/>
                <w:bCs/>
                <w:sz w:val="20"/>
              </w:rPr>
              <w:t xml:space="preserve">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6B1A" w14:textId="77777777" w:rsidR="006F4A07" w:rsidRPr="001E1128" w:rsidRDefault="006F4A07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D468D" w:rsidRPr="004D468D" w14:paraId="12259337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1F3" w14:textId="723448F5" w:rsidR="00767221" w:rsidRPr="00EC505B" w:rsidRDefault="00D90B34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9F7" w14:textId="4D754E1F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 xml:space="preserve">Inspect and </w:t>
            </w:r>
            <w:r w:rsidR="00D90B34" w:rsidRPr="00EC505B">
              <w:rPr>
                <w:rFonts w:ascii="Arial" w:hAnsi="Arial" w:cs="Arial"/>
                <w:sz w:val="20"/>
              </w:rPr>
              <w:t xml:space="preserve">test </w:t>
            </w:r>
            <w:r w:rsidRPr="00EC505B">
              <w:rPr>
                <w:rFonts w:ascii="Arial" w:hAnsi="Arial" w:cs="Arial"/>
                <w:sz w:val="20"/>
              </w:rPr>
              <w:t>fire hydrant</w:t>
            </w:r>
            <w:r w:rsidR="00D90B34" w:rsidRPr="00EC505B">
              <w:rPr>
                <w:rFonts w:ascii="Arial" w:hAnsi="Arial" w:cs="Arial"/>
                <w:sz w:val="20"/>
              </w:rPr>
              <w:t xml:space="preserve"> </w:t>
            </w:r>
            <w:r w:rsidRPr="00EC505B">
              <w:rPr>
                <w:rFonts w:ascii="Arial" w:hAnsi="Arial" w:cs="Arial"/>
                <w:sz w:val="20"/>
              </w:rPr>
              <w:t>s</w:t>
            </w:r>
            <w:r w:rsidR="00D90B34" w:rsidRPr="00EC505B">
              <w:rPr>
                <w:rFonts w:ascii="Arial" w:hAnsi="Arial" w:cs="Arial"/>
                <w:sz w:val="20"/>
              </w:rPr>
              <w:t>ystems</w:t>
            </w:r>
            <w:r w:rsidRPr="00EC505B">
              <w:rPr>
                <w:rFonts w:ascii="Arial" w:hAnsi="Arial" w:cs="Arial"/>
                <w:sz w:val="20"/>
              </w:rPr>
              <w:t xml:space="preserve"> </w:t>
            </w:r>
            <w:r w:rsidR="00461DD2" w:rsidRPr="00EC505B">
              <w:rPr>
                <w:rFonts w:ascii="Arial" w:hAnsi="Arial" w:cs="Arial"/>
                <w:b/>
                <w:bCs/>
                <w:sz w:val="20"/>
              </w:rPr>
              <w:t>(Refer to note 2 &amp; 3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8588" w14:textId="30E2E643" w:rsidR="00767221" w:rsidRPr="004D468D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95514B" w:rsidRPr="004D468D" w14:paraId="376295BD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6B3" w14:textId="14A45612" w:rsidR="0095514B" w:rsidRPr="00EC505B" w:rsidRDefault="00347B9E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Handa Training Solutions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17CB" w14:textId="16DDCFD8" w:rsidR="0095514B" w:rsidRPr="00EC505B" w:rsidRDefault="00347B9E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 and test fire hydrant systems including flow testing</w:t>
            </w:r>
            <w:r w:rsidR="000843DA" w:rsidRPr="00EC505B">
              <w:rPr>
                <w:rFonts w:ascii="Arial" w:hAnsi="Arial" w:cs="Arial"/>
                <w:sz w:val="20"/>
              </w:rPr>
              <w:t xml:space="preserve"> only – excludes hydrostatic testing</w:t>
            </w:r>
            <w:r w:rsidR="00145789" w:rsidRPr="00EC505B">
              <w:rPr>
                <w:rFonts w:ascii="Arial" w:hAnsi="Arial" w:cs="Arial"/>
                <w:sz w:val="20"/>
              </w:rPr>
              <w:t xml:space="preserve"> </w:t>
            </w:r>
            <w:r w:rsidR="00145789" w:rsidRPr="00EC505B">
              <w:rPr>
                <w:rFonts w:ascii="Arial" w:hAnsi="Arial" w:cs="Arial"/>
                <w:b/>
                <w:bCs/>
                <w:sz w:val="20"/>
              </w:rPr>
              <w:t xml:space="preserve">(Refer to note </w:t>
            </w:r>
            <w:r w:rsidR="000C09EA">
              <w:rPr>
                <w:rFonts w:ascii="Arial" w:hAnsi="Arial" w:cs="Arial"/>
                <w:b/>
                <w:bCs/>
                <w:sz w:val="20"/>
              </w:rPr>
              <w:t>3</w:t>
            </w:r>
            <w:r w:rsidR="00145789" w:rsidRPr="00EC505B">
              <w:rPr>
                <w:rFonts w:ascii="Arial" w:hAnsi="Arial" w:cs="Arial"/>
                <w:b/>
                <w:bCs/>
                <w:sz w:val="20"/>
              </w:rPr>
              <w:t xml:space="preserve">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ADA0" w14:textId="77777777" w:rsidR="0095514B" w:rsidRPr="004D468D" w:rsidRDefault="0095514B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</w:tbl>
    <w:p w14:paraId="47CF36B2" w14:textId="05A75BE6" w:rsidR="00483A70" w:rsidRPr="00BF3CC6" w:rsidRDefault="00394B2E" w:rsidP="00483A70">
      <w:pPr>
        <w:pStyle w:val="Header"/>
        <w:tabs>
          <w:tab w:val="clear" w:pos="4153"/>
          <w:tab w:val="clear" w:pos="8306"/>
          <w:tab w:val="left" w:pos="-142"/>
        </w:tabs>
        <w:spacing w:before="120" w:after="120"/>
        <w:ind w:left="-141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2"/>
          <w:szCs w:val="22"/>
        </w:rPr>
        <w:t>1</w:t>
      </w:r>
      <w:r w:rsidRPr="00BF3CC6">
        <w:rPr>
          <w:rFonts w:ascii="Arial" w:hAnsi="Arial" w:cs="Arial"/>
          <w:sz w:val="20"/>
        </w:rPr>
        <w:t xml:space="preserve">.  </w:t>
      </w:r>
      <w:r w:rsidR="00483A70" w:rsidRPr="00BF3CC6">
        <w:rPr>
          <w:rFonts w:ascii="Arial" w:hAnsi="Arial" w:cs="Arial"/>
          <w:sz w:val="20"/>
        </w:rPr>
        <w:t xml:space="preserve">This is a </w:t>
      </w:r>
      <w:r w:rsidR="00A64987" w:rsidRPr="00BF3CC6">
        <w:rPr>
          <w:rFonts w:ascii="Arial" w:hAnsi="Arial" w:cs="Arial"/>
          <w:sz w:val="20"/>
        </w:rPr>
        <w:t>mandatory unit of competency for all fire equipment permit holders</w:t>
      </w:r>
      <w:r w:rsidR="00483A70" w:rsidRPr="00BF3CC6">
        <w:rPr>
          <w:rFonts w:ascii="Arial" w:hAnsi="Arial" w:cs="Arial"/>
          <w:sz w:val="20"/>
        </w:rPr>
        <w:t>.</w:t>
      </w:r>
    </w:p>
    <w:p w14:paraId="4B7456DF" w14:textId="6C083422" w:rsidR="00840384" w:rsidRPr="00BF3CC6" w:rsidRDefault="00483A70" w:rsidP="00840384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>2</w:t>
      </w:r>
      <w:r w:rsidRPr="00BF3CC6">
        <w:rPr>
          <w:rFonts w:ascii="Arial" w:hAnsi="Arial" w:cs="Arial"/>
          <w:sz w:val="20"/>
          <w:vertAlign w:val="superscript"/>
        </w:rPr>
        <w:tab/>
      </w:r>
      <w:r w:rsidR="00840384" w:rsidRPr="00BF3CC6">
        <w:rPr>
          <w:rFonts w:ascii="Arial" w:hAnsi="Arial" w:cs="Arial"/>
          <w:b/>
          <w:bCs/>
          <w:sz w:val="20"/>
        </w:rPr>
        <w:t>Note for Plumbers licensed at Certifier Level</w:t>
      </w:r>
      <w:r w:rsidR="00840384" w:rsidRPr="00BF3CC6">
        <w:rPr>
          <w:rFonts w:ascii="Arial" w:hAnsi="Arial" w:cs="Arial"/>
          <w:sz w:val="20"/>
        </w:rPr>
        <w:t xml:space="preserve"> - U</w:t>
      </w:r>
      <w:r w:rsidR="00367713" w:rsidRPr="00BF3CC6">
        <w:rPr>
          <w:rFonts w:ascii="Arial" w:hAnsi="Arial" w:cs="Arial"/>
          <w:sz w:val="20"/>
        </w:rPr>
        <w:t xml:space="preserve">nder the General Fire Regulations, </w:t>
      </w:r>
      <w:r w:rsidRPr="00BF3CC6">
        <w:rPr>
          <w:rFonts w:ascii="Arial" w:hAnsi="Arial" w:cs="Arial"/>
          <w:sz w:val="20"/>
        </w:rPr>
        <w:t>Licensed Plumbers</w:t>
      </w:r>
      <w:r w:rsidR="00367713" w:rsidRPr="00BF3CC6">
        <w:rPr>
          <w:rFonts w:ascii="Arial" w:hAnsi="Arial" w:cs="Arial"/>
          <w:sz w:val="20"/>
        </w:rPr>
        <w:t xml:space="preserve"> at Certifier Level</w:t>
      </w:r>
      <w:r w:rsidR="00D22A2E" w:rsidRPr="00BF3CC6">
        <w:rPr>
          <w:rFonts w:ascii="Arial" w:hAnsi="Arial" w:cs="Arial"/>
          <w:sz w:val="20"/>
        </w:rPr>
        <w:t xml:space="preserve"> under the</w:t>
      </w:r>
      <w:r w:rsidR="00D22A2E" w:rsidRPr="00BF3CC6">
        <w:rPr>
          <w:rFonts w:ascii="Arial" w:hAnsi="Arial" w:cs="Arial"/>
          <w:i/>
          <w:sz w:val="20"/>
        </w:rPr>
        <w:t xml:space="preserve"> Occupational Licensing Act 2005</w:t>
      </w:r>
      <w:r w:rsidR="008E183F" w:rsidRPr="00BF3CC6">
        <w:rPr>
          <w:rFonts w:ascii="Arial" w:hAnsi="Arial" w:cs="Arial"/>
          <w:sz w:val="20"/>
        </w:rPr>
        <w:t xml:space="preserve">, </w:t>
      </w:r>
      <w:r w:rsidRPr="00BF3CC6">
        <w:rPr>
          <w:rFonts w:ascii="Arial" w:hAnsi="Arial" w:cs="Arial"/>
          <w:sz w:val="20"/>
        </w:rPr>
        <w:t xml:space="preserve">may </w:t>
      </w:r>
      <w:r w:rsidR="009011B2" w:rsidRPr="00BF3CC6">
        <w:rPr>
          <w:rFonts w:ascii="Arial" w:hAnsi="Arial" w:cs="Arial"/>
          <w:sz w:val="20"/>
        </w:rPr>
        <w:t>instal</w:t>
      </w:r>
      <w:r w:rsidR="00D22A2E" w:rsidRPr="00BF3CC6">
        <w:rPr>
          <w:rFonts w:ascii="Arial" w:hAnsi="Arial" w:cs="Arial"/>
          <w:sz w:val="20"/>
        </w:rPr>
        <w:t>l</w:t>
      </w:r>
      <w:r w:rsidR="009011B2" w:rsidRPr="00BF3CC6">
        <w:rPr>
          <w:rFonts w:ascii="Arial" w:hAnsi="Arial" w:cs="Arial"/>
          <w:sz w:val="20"/>
        </w:rPr>
        <w:t xml:space="preserve"> or routinely service </w:t>
      </w:r>
      <w:r w:rsidR="00A25ACF" w:rsidRPr="00BF3CC6">
        <w:rPr>
          <w:rFonts w:ascii="Arial" w:hAnsi="Arial" w:cs="Arial"/>
          <w:sz w:val="20"/>
        </w:rPr>
        <w:t xml:space="preserve">a fire hydrant system or fire hose reel </w:t>
      </w:r>
      <w:r w:rsidR="008E183F" w:rsidRPr="00BF3CC6">
        <w:rPr>
          <w:rFonts w:ascii="Arial" w:hAnsi="Arial" w:cs="Arial"/>
          <w:sz w:val="20"/>
        </w:rPr>
        <w:t>in any building</w:t>
      </w:r>
      <w:r w:rsidR="001A1CBD" w:rsidRPr="00BF3CC6">
        <w:rPr>
          <w:rFonts w:ascii="Arial" w:hAnsi="Arial" w:cs="Arial"/>
          <w:sz w:val="20"/>
        </w:rPr>
        <w:t xml:space="preserve"> only if they are trained and competent to undertake the activity</w:t>
      </w:r>
      <w:r w:rsidR="008E183F" w:rsidRPr="00BF3CC6">
        <w:rPr>
          <w:rFonts w:ascii="Arial" w:hAnsi="Arial" w:cs="Arial"/>
          <w:sz w:val="20"/>
        </w:rPr>
        <w:t>.</w:t>
      </w:r>
      <w:r w:rsidRPr="00BF3CC6">
        <w:rPr>
          <w:rFonts w:ascii="Arial" w:hAnsi="Arial" w:cs="Arial"/>
          <w:sz w:val="20"/>
        </w:rPr>
        <w:t xml:space="preserve"> </w:t>
      </w:r>
    </w:p>
    <w:p w14:paraId="75F9FD77" w14:textId="045A40D4" w:rsidR="00FB7A7D" w:rsidRPr="00BF3CC6" w:rsidRDefault="00FB7A7D" w:rsidP="00840384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ab/>
        <w:t>Plumbers</w:t>
      </w:r>
      <w:r w:rsidR="00243F36" w:rsidRPr="00BF3CC6">
        <w:rPr>
          <w:rFonts w:ascii="Arial" w:hAnsi="Arial" w:cs="Arial"/>
          <w:sz w:val="20"/>
        </w:rPr>
        <w:t xml:space="preserve"> are permitted to install</w:t>
      </w:r>
      <w:r w:rsidR="00976D88" w:rsidRPr="00BF3CC6">
        <w:rPr>
          <w:rFonts w:ascii="Arial" w:hAnsi="Arial" w:cs="Arial"/>
          <w:sz w:val="20"/>
        </w:rPr>
        <w:t xml:space="preserve"> or routinely service fire hydrant systems including </w:t>
      </w:r>
      <w:r w:rsidR="003F1A70" w:rsidRPr="00BF3CC6">
        <w:rPr>
          <w:rFonts w:ascii="Arial" w:hAnsi="Arial" w:cs="Arial"/>
          <w:sz w:val="20"/>
        </w:rPr>
        <w:t xml:space="preserve">maintain and repair hydrants and hydrant valves and </w:t>
      </w:r>
      <w:proofErr w:type="gramStart"/>
      <w:r w:rsidR="003F1A70" w:rsidRPr="00BF3CC6">
        <w:rPr>
          <w:rFonts w:ascii="Arial" w:hAnsi="Arial" w:cs="Arial"/>
          <w:sz w:val="20"/>
        </w:rPr>
        <w:t>are able to</w:t>
      </w:r>
      <w:proofErr w:type="gramEnd"/>
      <w:r w:rsidR="003F1A70" w:rsidRPr="00BF3CC6">
        <w:rPr>
          <w:rFonts w:ascii="Arial" w:hAnsi="Arial" w:cs="Arial"/>
          <w:sz w:val="20"/>
        </w:rPr>
        <w:t xml:space="preserve"> undertake hydrostatic testing of hydrant systems</w:t>
      </w:r>
      <w:r w:rsidR="001A1CBD" w:rsidRPr="00BF3CC6">
        <w:rPr>
          <w:rFonts w:ascii="Arial" w:hAnsi="Arial" w:cs="Arial"/>
          <w:sz w:val="20"/>
        </w:rPr>
        <w:t xml:space="preserve"> if they are trained and competent to undertake the activity</w:t>
      </w:r>
      <w:r w:rsidR="003F1A70" w:rsidRPr="00BF3CC6">
        <w:rPr>
          <w:rFonts w:ascii="Arial" w:hAnsi="Arial" w:cs="Arial"/>
          <w:sz w:val="20"/>
        </w:rPr>
        <w:t xml:space="preserve">. </w:t>
      </w:r>
      <w:r w:rsidR="009C1D36" w:rsidRPr="00BF3CC6">
        <w:rPr>
          <w:rFonts w:ascii="Arial" w:hAnsi="Arial" w:cs="Arial"/>
          <w:sz w:val="20"/>
        </w:rPr>
        <w:t>Plumbers can only undertake flow testing if they are qualified to perform this testing</w:t>
      </w:r>
      <w:r w:rsidR="00E812D6" w:rsidRPr="00BF3CC6">
        <w:rPr>
          <w:rFonts w:ascii="Arial" w:hAnsi="Arial" w:cs="Arial"/>
          <w:sz w:val="20"/>
        </w:rPr>
        <w:t xml:space="preserve"> and have achieved </w:t>
      </w:r>
      <w:r w:rsidR="002D60CC" w:rsidRPr="00BF3CC6">
        <w:rPr>
          <w:rFonts w:ascii="Arial" w:hAnsi="Arial" w:cs="Arial"/>
          <w:i/>
          <w:iCs/>
          <w:sz w:val="20"/>
        </w:rPr>
        <w:t>CPCPFS3043 Conduct functional flow testing</w:t>
      </w:r>
      <w:r w:rsidR="002D60CC" w:rsidRPr="00BF3CC6">
        <w:rPr>
          <w:rFonts w:ascii="Arial" w:hAnsi="Arial" w:cs="Arial"/>
          <w:sz w:val="20"/>
        </w:rPr>
        <w:t xml:space="preserve"> (or equivalent)</w:t>
      </w:r>
      <w:r w:rsidR="009C1D36" w:rsidRPr="00BF3CC6">
        <w:rPr>
          <w:rFonts w:ascii="Arial" w:hAnsi="Arial" w:cs="Arial"/>
          <w:sz w:val="20"/>
        </w:rPr>
        <w:t>.</w:t>
      </w:r>
    </w:p>
    <w:p w14:paraId="52F0AB82" w14:textId="351EB6BB" w:rsidR="002D60CC" w:rsidRPr="00BF3CC6" w:rsidRDefault="002D60CC" w:rsidP="00727331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ab/>
      </w:r>
      <w:r w:rsidR="009317D6" w:rsidRPr="00BF3CC6">
        <w:rPr>
          <w:rFonts w:ascii="Arial" w:hAnsi="Arial" w:cs="Arial"/>
          <w:b/>
          <w:bCs/>
          <w:sz w:val="20"/>
        </w:rPr>
        <w:t>Note to Sprinkler Fitters</w:t>
      </w:r>
      <w:r w:rsidR="009317D6" w:rsidRPr="00BF3CC6">
        <w:rPr>
          <w:rFonts w:ascii="Arial" w:hAnsi="Arial" w:cs="Arial"/>
          <w:sz w:val="20"/>
        </w:rPr>
        <w:t xml:space="preserve"> </w:t>
      </w:r>
      <w:r w:rsidR="008E4B5D" w:rsidRPr="00BF3CC6">
        <w:rPr>
          <w:rFonts w:ascii="Arial" w:hAnsi="Arial" w:cs="Arial"/>
          <w:sz w:val="20"/>
        </w:rPr>
        <w:t>–</w:t>
      </w:r>
      <w:r w:rsidR="009317D6" w:rsidRPr="00BF3CC6">
        <w:rPr>
          <w:rFonts w:ascii="Arial" w:hAnsi="Arial" w:cs="Arial"/>
          <w:sz w:val="20"/>
        </w:rPr>
        <w:t xml:space="preserve"> </w:t>
      </w:r>
      <w:r w:rsidR="008E4B5D" w:rsidRPr="00BF3CC6">
        <w:rPr>
          <w:rFonts w:ascii="Arial" w:hAnsi="Arial" w:cs="Arial"/>
          <w:sz w:val="20"/>
        </w:rPr>
        <w:t>Qualified Sprinkler Fitters may be issued a permit if they produce evidence of their Sprinkler Fitter qualification</w:t>
      </w:r>
      <w:r w:rsidR="00FA3FEC" w:rsidRPr="00BF3CC6">
        <w:rPr>
          <w:rFonts w:ascii="Arial" w:hAnsi="Arial" w:cs="Arial"/>
          <w:sz w:val="20"/>
        </w:rPr>
        <w:t xml:space="preserve"> (Certificate III in Fire Protection)</w:t>
      </w:r>
      <w:r w:rsidR="008E4B5D" w:rsidRPr="00BF3CC6">
        <w:rPr>
          <w:rFonts w:ascii="Arial" w:hAnsi="Arial" w:cs="Arial"/>
          <w:sz w:val="20"/>
        </w:rPr>
        <w:t>.</w:t>
      </w:r>
      <w:r w:rsidR="00FA3FEC" w:rsidRPr="00BF3CC6">
        <w:rPr>
          <w:rFonts w:ascii="Arial" w:hAnsi="Arial" w:cs="Arial"/>
          <w:sz w:val="20"/>
        </w:rPr>
        <w:t xml:space="preserve"> </w:t>
      </w:r>
      <w:r w:rsidR="00762BC5" w:rsidRPr="00BF3CC6">
        <w:rPr>
          <w:rFonts w:ascii="Arial" w:hAnsi="Arial" w:cs="Arial"/>
          <w:sz w:val="20"/>
        </w:rPr>
        <w:t xml:space="preserve">Under this qualification, </w:t>
      </w:r>
      <w:r w:rsidR="00FA3FEC" w:rsidRPr="00BF3CC6">
        <w:rPr>
          <w:rFonts w:ascii="Arial" w:hAnsi="Arial" w:cs="Arial"/>
          <w:sz w:val="20"/>
        </w:rPr>
        <w:t xml:space="preserve">Sprinkler Fitters </w:t>
      </w:r>
      <w:proofErr w:type="gramStart"/>
      <w:r w:rsidR="00FA3FEC" w:rsidRPr="00BF3CC6">
        <w:rPr>
          <w:rFonts w:ascii="Arial" w:hAnsi="Arial" w:cs="Arial"/>
          <w:sz w:val="20"/>
        </w:rPr>
        <w:t>are able to</w:t>
      </w:r>
      <w:proofErr w:type="gramEnd"/>
      <w:r w:rsidR="00FA3FEC" w:rsidRPr="00BF3CC6">
        <w:rPr>
          <w:rFonts w:ascii="Arial" w:hAnsi="Arial" w:cs="Arial"/>
          <w:sz w:val="20"/>
        </w:rPr>
        <w:t xml:space="preserve"> </w:t>
      </w:r>
      <w:r w:rsidR="00762BC5" w:rsidRPr="00BF3CC6">
        <w:rPr>
          <w:rFonts w:ascii="Arial" w:hAnsi="Arial" w:cs="Arial"/>
          <w:sz w:val="20"/>
        </w:rPr>
        <w:t xml:space="preserve">install &amp; routinely service </w:t>
      </w:r>
      <w:r w:rsidR="00C9272B" w:rsidRPr="00BF3CC6">
        <w:rPr>
          <w:rFonts w:ascii="Arial" w:hAnsi="Arial" w:cs="Arial"/>
          <w:sz w:val="20"/>
        </w:rPr>
        <w:t>fire</w:t>
      </w:r>
      <w:r w:rsidR="00727331" w:rsidRPr="00BF3CC6">
        <w:rPr>
          <w:rFonts w:ascii="Arial" w:hAnsi="Arial" w:cs="Arial"/>
          <w:sz w:val="20"/>
        </w:rPr>
        <w:t xml:space="preserve"> </w:t>
      </w:r>
      <w:r w:rsidR="00C9272B" w:rsidRPr="00BF3CC6">
        <w:rPr>
          <w:rFonts w:ascii="Arial" w:hAnsi="Arial" w:cs="Arial"/>
          <w:sz w:val="20"/>
        </w:rPr>
        <w:t>hydrant systems and fire hose reels</w:t>
      </w:r>
      <w:r w:rsidR="004E7DEC" w:rsidRPr="00BF3CC6">
        <w:rPr>
          <w:rFonts w:ascii="Arial" w:hAnsi="Arial" w:cs="Arial"/>
          <w:sz w:val="20"/>
        </w:rPr>
        <w:t xml:space="preserve"> including hydrostatic testing &amp; flow testing</w:t>
      </w:r>
      <w:r w:rsidR="00C9272B" w:rsidRPr="00BF3CC6">
        <w:rPr>
          <w:rFonts w:ascii="Arial" w:hAnsi="Arial" w:cs="Arial"/>
          <w:sz w:val="20"/>
        </w:rPr>
        <w:t>.</w:t>
      </w:r>
    </w:p>
    <w:p w14:paraId="38B66F23" w14:textId="6F2C6FEC" w:rsidR="00483A70" w:rsidRPr="00BF3CC6" w:rsidRDefault="00E778F9" w:rsidP="00483A70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20"/>
        </w:rPr>
      </w:pPr>
      <w:r w:rsidRPr="00BF3CC6">
        <w:rPr>
          <w:rFonts w:ascii="Arial" w:hAnsi="Arial" w:cs="Arial"/>
          <w:sz w:val="20"/>
        </w:rPr>
        <w:t>3</w:t>
      </w:r>
      <w:r w:rsidR="00483A70" w:rsidRPr="00BF3CC6">
        <w:rPr>
          <w:rFonts w:ascii="Arial" w:hAnsi="Arial" w:cs="Arial"/>
          <w:sz w:val="20"/>
        </w:rPr>
        <w:tab/>
        <w:t>To enable permit holders to undertake hydrant testing</w:t>
      </w:r>
      <w:r w:rsidR="00727331" w:rsidRPr="00BF3CC6">
        <w:rPr>
          <w:rFonts w:ascii="Arial" w:hAnsi="Arial" w:cs="Arial"/>
          <w:sz w:val="20"/>
        </w:rPr>
        <w:t xml:space="preserve"> and flow testing</w:t>
      </w:r>
      <w:r w:rsidR="00483A70" w:rsidRPr="00BF3CC6">
        <w:rPr>
          <w:rFonts w:ascii="Arial" w:hAnsi="Arial" w:cs="Arial"/>
          <w:sz w:val="20"/>
        </w:rPr>
        <w:t xml:space="preserve">, applicants must have completed the following </w:t>
      </w:r>
      <w:r w:rsidR="006B1EC4" w:rsidRPr="00BF3CC6">
        <w:rPr>
          <w:rFonts w:ascii="Arial" w:hAnsi="Arial" w:cs="Arial"/>
          <w:sz w:val="20"/>
        </w:rPr>
        <w:t>units of competency</w:t>
      </w:r>
      <w:r w:rsidR="00483A70" w:rsidRPr="00BF3CC6">
        <w:rPr>
          <w:rFonts w:ascii="Arial" w:hAnsi="Arial" w:cs="Arial"/>
          <w:i/>
          <w:sz w:val="20"/>
        </w:rPr>
        <w:t xml:space="preserve"> CPPFES2037 - Inspect and test fire hydrant systems</w:t>
      </w:r>
      <w:r w:rsidR="00727331" w:rsidRPr="00BF3CC6">
        <w:rPr>
          <w:rFonts w:ascii="Arial" w:hAnsi="Arial" w:cs="Arial"/>
          <w:i/>
          <w:sz w:val="20"/>
        </w:rPr>
        <w:t xml:space="preserve"> and CPC</w:t>
      </w:r>
      <w:r w:rsidR="00F857A0" w:rsidRPr="00BF3CC6">
        <w:rPr>
          <w:rFonts w:ascii="Arial" w:hAnsi="Arial" w:cs="Arial"/>
          <w:i/>
          <w:sz w:val="20"/>
        </w:rPr>
        <w:t>PFS3043 Conduct functional water flow testing.</w:t>
      </w:r>
    </w:p>
    <w:p w14:paraId="41B058F6" w14:textId="77777777" w:rsidR="008F6FBB" w:rsidRPr="00BF3CC6" w:rsidRDefault="00483A70" w:rsidP="008F6FBB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20"/>
        </w:rPr>
      </w:pPr>
      <w:r w:rsidRPr="00BF3CC6">
        <w:rPr>
          <w:rFonts w:ascii="Arial" w:hAnsi="Arial" w:cs="Arial"/>
          <w:sz w:val="20"/>
        </w:rPr>
        <w:tab/>
      </w:r>
      <w:r w:rsidR="00423D7F" w:rsidRPr="00BF3CC6">
        <w:rPr>
          <w:rFonts w:ascii="Arial" w:hAnsi="Arial" w:cs="Arial"/>
          <w:b/>
          <w:bCs/>
          <w:sz w:val="20"/>
        </w:rPr>
        <w:t xml:space="preserve">Note for boosted fire safety systems </w:t>
      </w:r>
      <w:r w:rsidR="00423D7F" w:rsidRPr="00BF3CC6">
        <w:rPr>
          <w:rFonts w:ascii="Arial" w:hAnsi="Arial" w:cs="Arial"/>
          <w:sz w:val="20"/>
        </w:rPr>
        <w:t xml:space="preserve">- </w:t>
      </w:r>
      <w:r w:rsidRPr="00BF3CC6">
        <w:rPr>
          <w:rFonts w:ascii="Arial" w:hAnsi="Arial" w:cs="Arial"/>
          <w:sz w:val="20"/>
        </w:rPr>
        <w:t xml:space="preserve">Where </w:t>
      </w:r>
      <w:r w:rsidR="00827AA0" w:rsidRPr="00BF3CC6">
        <w:rPr>
          <w:rFonts w:ascii="Arial" w:hAnsi="Arial" w:cs="Arial"/>
          <w:sz w:val="20"/>
        </w:rPr>
        <w:t xml:space="preserve">a </w:t>
      </w:r>
      <w:r w:rsidRPr="00BF3CC6">
        <w:rPr>
          <w:rFonts w:ascii="Arial" w:hAnsi="Arial" w:cs="Arial"/>
          <w:sz w:val="20"/>
        </w:rPr>
        <w:t>hydrant system</w:t>
      </w:r>
      <w:r w:rsidR="00827AA0" w:rsidRPr="00BF3CC6">
        <w:rPr>
          <w:rFonts w:ascii="Arial" w:hAnsi="Arial" w:cs="Arial"/>
          <w:sz w:val="20"/>
        </w:rPr>
        <w:t xml:space="preserve"> is connected to pump set</w:t>
      </w:r>
      <w:r w:rsidR="00423D7F" w:rsidRPr="00BF3CC6">
        <w:rPr>
          <w:rFonts w:ascii="Arial" w:hAnsi="Arial" w:cs="Arial"/>
          <w:sz w:val="20"/>
        </w:rPr>
        <w:t>(s)</w:t>
      </w:r>
      <w:r w:rsidR="00827AA0" w:rsidRPr="00BF3CC6">
        <w:rPr>
          <w:rFonts w:ascii="Arial" w:hAnsi="Arial" w:cs="Arial"/>
          <w:sz w:val="20"/>
        </w:rPr>
        <w:t xml:space="preserve"> </w:t>
      </w:r>
      <w:r w:rsidRPr="00BF3CC6">
        <w:rPr>
          <w:rFonts w:ascii="Arial" w:hAnsi="Arial" w:cs="Arial"/>
          <w:sz w:val="20"/>
        </w:rPr>
        <w:t xml:space="preserve">and </w:t>
      </w:r>
      <w:r w:rsidR="00827AA0" w:rsidRPr="00BF3CC6">
        <w:rPr>
          <w:rFonts w:ascii="Arial" w:hAnsi="Arial" w:cs="Arial"/>
          <w:sz w:val="20"/>
        </w:rPr>
        <w:t>a</w:t>
      </w:r>
      <w:r w:rsidRPr="00BF3CC6">
        <w:rPr>
          <w:rFonts w:ascii="Arial" w:hAnsi="Arial" w:cs="Arial"/>
          <w:sz w:val="20"/>
        </w:rPr>
        <w:t xml:space="preserve"> booster, </w:t>
      </w:r>
      <w:r w:rsidR="00827AA0" w:rsidRPr="00BF3CC6">
        <w:rPr>
          <w:rFonts w:ascii="Arial" w:hAnsi="Arial" w:cs="Arial"/>
          <w:sz w:val="20"/>
        </w:rPr>
        <w:t>only the hydrant system can be flow tested by a Fire Equipment Permit Holder</w:t>
      </w:r>
      <w:r w:rsidR="005C632C" w:rsidRPr="00BF3CC6">
        <w:rPr>
          <w:rFonts w:ascii="Arial" w:hAnsi="Arial" w:cs="Arial"/>
          <w:sz w:val="20"/>
        </w:rPr>
        <w:t xml:space="preserve"> unless they hold the full qualification</w:t>
      </w:r>
      <w:r w:rsidR="005C632C" w:rsidRPr="00BF3CC6">
        <w:rPr>
          <w:rFonts w:ascii="Arial" w:hAnsi="Arial" w:cs="Arial"/>
          <w:i/>
          <w:sz w:val="20"/>
        </w:rPr>
        <w:t xml:space="preserve"> CPCPFS3043 Conduct functional water flow testing.</w:t>
      </w:r>
    </w:p>
    <w:p w14:paraId="6031119B" w14:textId="4B115CD1" w:rsidR="00483A70" w:rsidRPr="00BF3CC6" w:rsidRDefault="008F6FBB" w:rsidP="008F6FBB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20"/>
        </w:rPr>
      </w:pPr>
      <w:r w:rsidRPr="00BF3CC6">
        <w:rPr>
          <w:rFonts w:ascii="Arial" w:hAnsi="Arial" w:cs="Arial"/>
          <w:b/>
          <w:bCs/>
          <w:sz w:val="20"/>
        </w:rPr>
        <w:tab/>
      </w:r>
      <w:r w:rsidR="005C632C" w:rsidRPr="00BF3CC6">
        <w:rPr>
          <w:rFonts w:ascii="Arial" w:hAnsi="Arial" w:cs="Arial"/>
          <w:sz w:val="20"/>
        </w:rPr>
        <w:t>Where only partial qualification is met,</w:t>
      </w:r>
      <w:r w:rsidR="005C632C" w:rsidRPr="00BF3CC6">
        <w:rPr>
          <w:rFonts w:ascii="Arial" w:hAnsi="Arial" w:cs="Arial"/>
          <w:b/>
          <w:bCs/>
          <w:sz w:val="20"/>
        </w:rPr>
        <w:t xml:space="preserve"> </w:t>
      </w:r>
      <w:r w:rsidR="001A1CBD" w:rsidRPr="00BF3CC6">
        <w:rPr>
          <w:rFonts w:ascii="Arial" w:hAnsi="Arial" w:cs="Arial"/>
          <w:b/>
          <w:bCs/>
          <w:sz w:val="20"/>
        </w:rPr>
        <w:t>t</w:t>
      </w:r>
      <w:r w:rsidR="00827AA0" w:rsidRPr="00BF3CC6">
        <w:rPr>
          <w:rFonts w:ascii="Arial" w:hAnsi="Arial" w:cs="Arial"/>
          <w:b/>
          <w:bCs/>
          <w:sz w:val="20"/>
        </w:rPr>
        <w:t>he booster and pump sets must be tested by a Fire Protection Systems Permit holder</w:t>
      </w:r>
      <w:r w:rsidR="00423D7F" w:rsidRPr="00BF3CC6">
        <w:rPr>
          <w:rFonts w:ascii="Arial" w:hAnsi="Arial" w:cs="Arial"/>
          <w:b/>
          <w:bCs/>
          <w:sz w:val="20"/>
        </w:rPr>
        <w:t xml:space="preserve"> (wet permit)</w:t>
      </w:r>
      <w:r w:rsidR="00827AA0" w:rsidRPr="00BF3CC6">
        <w:rPr>
          <w:rFonts w:ascii="Arial" w:hAnsi="Arial" w:cs="Arial"/>
          <w:b/>
          <w:bCs/>
          <w:sz w:val="20"/>
        </w:rPr>
        <w:t>.</w:t>
      </w:r>
      <w:r w:rsidR="00705D91" w:rsidRPr="00BF3CC6">
        <w:rPr>
          <w:rFonts w:ascii="Arial" w:hAnsi="Arial" w:cs="Arial"/>
          <w:b/>
          <w:bCs/>
          <w:sz w:val="20"/>
        </w:rPr>
        <w:t xml:space="preserve"> </w:t>
      </w:r>
      <w:r w:rsidR="00F07950" w:rsidRPr="00BF3CC6">
        <w:rPr>
          <w:rFonts w:ascii="Arial" w:hAnsi="Arial" w:cs="Arial"/>
          <w:sz w:val="20"/>
        </w:rPr>
        <w:t>The portable equipment permit holder must undertake the testing collaboratively with the fire protection systems permit holder.</w:t>
      </w:r>
    </w:p>
    <w:p w14:paraId="557D5261" w14:textId="48E2EBDD" w:rsidR="00483A70" w:rsidRPr="00BF3CC6" w:rsidRDefault="008F6FBB" w:rsidP="008F6FBB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Cs/>
          <w:sz w:val="20"/>
        </w:rPr>
      </w:pPr>
      <w:r w:rsidRPr="00BF3CC6">
        <w:rPr>
          <w:rFonts w:ascii="Arial" w:hAnsi="Arial" w:cs="Arial"/>
          <w:sz w:val="20"/>
        </w:rPr>
        <w:tab/>
        <w:t xml:space="preserve">Fire Equipment Permit holders qualified under the </w:t>
      </w:r>
      <w:r w:rsidRPr="00BF3CC6">
        <w:rPr>
          <w:rFonts w:ascii="Arial" w:hAnsi="Arial" w:cs="Arial"/>
          <w:b/>
          <w:bCs/>
          <w:sz w:val="20"/>
        </w:rPr>
        <w:t>Fire Protection Accreditation Scheme (FPAS)</w:t>
      </w:r>
      <w:r w:rsidRPr="00BF3CC6">
        <w:rPr>
          <w:rFonts w:ascii="Arial" w:hAnsi="Arial" w:cs="Arial"/>
          <w:sz w:val="20"/>
        </w:rPr>
        <w:t xml:space="preserve"> for ‘Fire Hydrant Systems Level C’ are deemed to have the qualification </w:t>
      </w:r>
      <w:r w:rsidRPr="00BF3CC6">
        <w:rPr>
          <w:rFonts w:ascii="Arial" w:hAnsi="Arial" w:cs="Arial"/>
          <w:i/>
          <w:sz w:val="20"/>
        </w:rPr>
        <w:t xml:space="preserve">CPCPFS3043 Conduct functional water flow testing </w:t>
      </w:r>
      <w:r w:rsidRPr="00BF3CC6">
        <w:rPr>
          <w:rFonts w:ascii="Arial" w:hAnsi="Arial" w:cs="Arial"/>
          <w:iCs/>
          <w:sz w:val="20"/>
        </w:rPr>
        <w:t>for the purposes of hydrant testing and flow testing</w:t>
      </w:r>
      <w:r w:rsidR="00356B49" w:rsidRPr="00BF3CC6">
        <w:rPr>
          <w:rFonts w:ascii="Arial" w:hAnsi="Arial" w:cs="Arial"/>
          <w:iCs/>
          <w:sz w:val="20"/>
        </w:rPr>
        <w:t xml:space="preserve"> up to and including the </w:t>
      </w:r>
      <w:r w:rsidR="001A1CBD" w:rsidRPr="00BF3CC6">
        <w:rPr>
          <w:rFonts w:ascii="Arial" w:hAnsi="Arial" w:cs="Arial"/>
          <w:iCs/>
          <w:sz w:val="20"/>
        </w:rPr>
        <w:t>yearly service schedule identified in AS 1851</w:t>
      </w:r>
      <w:r w:rsidRPr="00BF3CC6">
        <w:rPr>
          <w:rFonts w:ascii="Arial" w:hAnsi="Arial" w:cs="Arial"/>
          <w:iCs/>
          <w:sz w:val="20"/>
        </w:rPr>
        <w:t>.</w:t>
      </w:r>
    </w:p>
    <w:p w14:paraId="69CB8252" w14:textId="05756DF7" w:rsidR="00A846D8" w:rsidRPr="00BF3CC6" w:rsidRDefault="00483A70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20"/>
        </w:rPr>
      </w:pPr>
      <w:r w:rsidRPr="00BF3CC6">
        <w:rPr>
          <w:rFonts w:ascii="Arial" w:hAnsi="Arial" w:cs="Arial"/>
          <w:b/>
          <w:sz w:val="20"/>
        </w:rPr>
        <w:t xml:space="preserve">Please note - </w:t>
      </w:r>
      <w:r w:rsidRPr="00BF3CC6">
        <w:rPr>
          <w:rFonts w:ascii="Arial" w:hAnsi="Arial" w:cs="Arial"/>
          <w:bCs/>
          <w:sz w:val="20"/>
        </w:rPr>
        <w:t xml:space="preserve">In instances where a Statement of Attainment has not yet been received from the </w:t>
      </w:r>
      <w:r w:rsidR="00044AC4" w:rsidRPr="00BF3CC6">
        <w:rPr>
          <w:rFonts w:ascii="Arial" w:hAnsi="Arial" w:cs="Arial"/>
          <w:bCs/>
          <w:sz w:val="20"/>
        </w:rPr>
        <w:t>Registered Training Organisation (RTO</w:t>
      </w:r>
      <w:proofErr w:type="gramStart"/>
      <w:r w:rsidR="00044AC4" w:rsidRPr="00BF3CC6">
        <w:rPr>
          <w:rFonts w:ascii="Arial" w:hAnsi="Arial" w:cs="Arial"/>
          <w:bCs/>
          <w:sz w:val="20"/>
        </w:rPr>
        <w:t>)</w:t>
      </w:r>
      <w:proofErr w:type="gramEnd"/>
      <w:r w:rsidRPr="00BF3CC6">
        <w:rPr>
          <w:rFonts w:ascii="Arial" w:hAnsi="Arial" w:cs="Arial"/>
          <w:bCs/>
          <w:sz w:val="20"/>
        </w:rPr>
        <w:t xml:space="preserve"> but you wish to apply for a permit now, you will require a </w:t>
      </w:r>
      <w:r w:rsidR="00ED671E" w:rsidRPr="00BF3CC6">
        <w:rPr>
          <w:rFonts w:ascii="Arial" w:hAnsi="Arial" w:cs="Arial"/>
          <w:bCs/>
          <w:sz w:val="20"/>
        </w:rPr>
        <w:t>Statutory D</w:t>
      </w:r>
      <w:r w:rsidR="00044AC4" w:rsidRPr="00BF3CC6">
        <w:rPr>
          <w:rFonts w:ascii="Arial" w:hAnsi="Arial" w:cs="Arial"/>
          <w:bCs/>
          <w:sz w:val="20"/>
        </w:rPr>
        <w:t>eclaration</w:t>
      </w:r>
      <w:r w:rsidR="00ED671E" w:rsidRPr="00BF3CC6">
        <w:rPr>
          <w:rFonts w:ascii="Arial" w:hAnsi="Arial" w:cs="Arial"/>
          <w:bCs/>
          <w:sz w:val="20"/>
        </w:rPr>
        <w:t xml:space="preserve"> (</w:t>
      </w:r>
      <w:r w:rsidR="00ED671E" w:rsidRPr="00BF3CC6">
        <w:rPr>
          <w:rFonts w:ascii="Arial" w:hAnsi="Arial" w:cs="Arial"/>
          <w:bCs/>
          <w:i/>
          <w:iCs/>
          <w:sz w:val="20"/>
        </w:rPr>
        <w:t xml:space="preserve">Oaths Act </w:t>
      </w:r>
      <w:r w:rsidR="00774E6A" w:rsidRPr="00BF3CC6">
        <w:rPr>
          <w:rFonts w:ascii="Arial" w:hAnsi="Arial" w:cs="Arial"/>
          <w:bCs/>
          <w:i/>
          <w:iCs/>
          <w:sz w:val="20"/>
        </w:rPr>
        <w:t>2001</w:t>
      </w:r>
      <w:r w:rsidR="00774E6A" w:rsidRPr="00BF3CC6">
        <w:rPr>
          <w:rFonts w:ascii="Arial" w:hAnsi="Arial" w:cs="Arial"/>
          <w:bCs/>
          <w:sz w:val="20"/>
        </w:rPr>
        <w:t>)</w:t>
      </w:r>
      <w:r w:rsidRPr="00BF3CC6">
        <w:rPr>
          <w:rFonts w:ascii="Arial" w:hAnsi="Arial" w:cs="Arial"/>
          <w:bCs/>
          <w:sz w:val="20"/>
        </w:rPr>
        <w:t xml:space="preserve"> from </w:t>
      </w:r>
      <w:r w:rsidR="00044AC4" w:rsidRPr="00BF3CC6">
        <w:rPr>
          <w:rFonts w:ascii="Arial" w:hAnsi="Arial" w:cs="Arial"/>
          <w:bCs/>
          <w:sz w:val="20"/>
        </w:rPr>
        <w:t>the RTO</w:t>
      </w:r>
      <w:r w:rsidRPr="00BF3CC6">
        <w:rPr>
          <w:rFonts w:ascii="Arial" w:hAnsi="Arial" w:cs="Arial"/>
          <w:bCs/>
          <w:sz w:val="20"/>
        </w:rPr>
        <w:t xml:space="preserve"> endorsing competence in the unit/s sought. </w:t>
      </w:r>
      <w:r w:rsidR="00A846D8" w:rsidRPr="00BF3CC6">
        <w:rPr>
          <w:rFonts w:ascii="Arial" w:hAnsi="Arial" w:cs="Arial"/>
          <w:bCs/>
          <w:sz w:val="20"/>
        </w:rPr>
        <w:t xml:space="preserve">Once the applicant receives the Statement of </w:t>
      </w:r>
      <w:r w:rsidR="00B16778" w:rsidRPr="00BF3CC6">
        <w:rPr>
          <w:rFonts w:ascii="Arial" w:hAnsi="Arial" w:cs="Arial"/>
          <w:bCs/>
          <w:sz w:val="20"/>
        </w:rPr>
        <w:t>Attainment a copy of that must be provided to the Tasmania Fire Service within 30 days of receipt.</w:t>
      </w:r>
    </w:p>
    <w:p w14:paraId="075A7DB1" w14:textId="77777777" w:rsidR="00C228D9" w:rsidRPr="00BF3CC6" w:rsidRDefault="00C228D9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20"/>
        </w:rPr>
      </w:pPr>
    </w:p>
    <w:p w14:paraId="2F13CA4F" w14:textId="2544FA1D" w:rsidR="00C228D9" w:rsidRPr="00BF3CC6" w:rsidRDefault="00C228D9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20"/>
        </w:rPr>
      </w:pPr>
      <w:r w:rsidRPr="00BF3CC6">
        <w:rPr>
          <w:rFonts w:ascii="Arial" w:hAnsi="Arial" w:cs="Arial"/>
          <w:bCs/>
          <w:sz w:val="20"/>
        </w:rPr>
        <w:t>People are exempt from needing a permit to install portable fire extinguishers, fire blankets and battery powered smoke alarms in non-prescribed buildings. While competence is not mandatory for this type of work, it is highly recommended.</w:t>
      </w:r>
    </w:p>
    <w:p w14:paraId="30CC76A2" w14:textId="77777777" w:rsidR="00202231" w:rsidRDefault="00202231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18"/>
          <w:szCs w:val="18"/>
        </w:rPr>
      </w:pPr>
    </w:p>
    <w:p w14:paraId="034E5BF3" w14:textId="29C68156" w:rsidR="00356B49" w:rsidRDefault="00356B49">
      <w:pPr>
        <w:keepLines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0853938" w14:textId="3EA60D05" w:rsidR="00EC505B" w:rsidRDefault="00483A70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b/>
          <w:szCs w:val="24"/>
        </w:rPr>
      </w:pPr>
      <w:r w:rsidRPr="00F11404">
        <w:rPr>
          <w:rFonts w:ascii="Arial" w:hAnsi="Arial" w:cs="Arial"/>
          <w:b/>
          <w:szCs w:val="24"/>
        </w:rPr>
        <w:lastRenderedPageBreak/>
        <w:t>Applicant Declaration:</w:t>
      </w:r>
    </w:p>
    <w:p w14:paraId="70A57D1F" w14:textId="77777777" w:rsidR="00EC505B" w:rsidRDefault="00EC505B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b/>
          <w:szCs w:val="24"/>
        </w:rPr>
      </w:pPr>
    </w:p>
    <w:p w14:paraId="117F5F61" w14:textId="63E8AB8C" w:rsidR="00EC505B" w:rsidRDefault="00C316DC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i/>
          <w:sz w:val="22"/>
        </w:rPr>
        <w:t>I,</w:t>
      </w:r>
      <w:r w:rsidR="00EC505B">
        <w:rPr>
          <w:rFonts w:ascii="Arial" w:hAnsi="Arial" w:cs="Arial"/>
          <w:i/>
          <w:sz w:val="22"/>
        </w:rPr>
        <w:t xml:space="preserve"> ___________________________</w:t>
      </w:r>
      <w:r w:rsidR="00202231">
        <w:rPr>
          <w:rFonts w:ascii="Arial" w:hAnsi="Arial" w:cs="Arial"/>
          <w:i/>
          <w:sz w:val="22"/>
        </w:rPr>
        <w:t>____</w:t>
      </w:r>
      <w:r w:rsidR="00EC505B">
        <w:rPr>
          <w:rFonts w:ascii="Arial" w:hAnsi="Arial" w:cs="Arial"/>
          <w:i/>
          <w:sz w:val="22"/>
        </w:rPr>
        <w:t xml:space="preserve">_ </w:t>
      </w:r>
      <w:r w:rsidRPr="00F11404">
        <w:rPr>
          <w:rFonts w:ascii="Arial" w:hAnsi="Arial" w:cs="Arial"/>
          <w:i/>
          <w:sz w:val="22"/>
        </w:rPr>
        <w:t xml:space="preserve">declare that to the best of my knowledge and belief, the </w:t>
      </w:r>
    </w:p>
    <w:p w14:paraId="27615269" w14:textId="77777777" w:rsidR="00EC505B" w:rsidRDefault="00EC505B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</w:p>
    <w:p w14:paraId="683F947C" w14:textId="77777777" w:rsidR="00202231" w:rsidRDefault="00EC505B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i</w:t>
      </w:r>
      <w:r w:rsidR="00C316DC" w:rsidRPr="00F11404">
        <w:rPr>
          <w:rFonts w:ascii="Arial" w:hAnsi="Arial" w:cs="Arial"/>
          <w:i/>
          <w:sz w:val="22"/>
        </w:rPr>
        <w:t>nformation I have provided in this application is correct in all respects.</w:t>
      </w:r>
    </w:p>
    <w:p w14:paraId="572B33FB" w14:textId="77777777" w:rsidR="00202231" w:rsidRDefault="00202231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</w:p>
    <w:p w14:paraId="07770059" w14:textId="7CBABEEC" w:rsidR="00F11404" w:rsidRPr="00202231" w:rsidRDefault="00A61E1A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sz w:val="22"/>
          <w:szCs w:val="22"/>
        </w:rPr>
        <w:t>I am seeking a permit for: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1"/>
      <w:r w:rsidR="00F11404">
        <w:rPr>
          <w:rFonts w:ascii="Arial" w:hAnsi="Arial" w:cs="Arial"/>
          <w:sz w:val="22"/>
          <w:szCs w:val="22"/>
        </w:rPr>
        <w:t xml:space="preserve"> </w:t>
      </w:r>
      <w:r w:rsidRPr="00F11404">
        <w:rPr>
          <w:rFonts w:ascii="Arial" w:hAnsi="Arial" w:cs="Arial"/>
          <w:sz w:val="22"/>
          <w:szCs w:val="22"/>
        </w:rPr>
        <w:t>1 year</w:t>
      </w:r>
      <w:r w:rsidR="00F11404">
        <w:rPr>
          <w:rFonts w:ascii="Arial" w:hAnsi="Arial" w:cs="Arial"/>
          <w:sz w:val="22"/>
          <w:szCs w:val="22"/>
        </w:rPr>
        <w:t xml:space="preserve"> ($</w:t>
      </w:r>
      <w:r w:rsidR="00AB02D0">
        <w:rPr>
          <w:rFonts w:ascii="Arial" w:hAnsi="Arial" w:cs="Arial"/>
          <w:sz w:val="22"/>
          <w:szCs w:val="22"/>
        </w:rPr>
        <w:t>2</w:t>
      </w:r>
      <w:r w:rsidR="00D426BB">
        <w:rPr>
          <w:rFonts w:ascii="Arial" w:hAnsi="Arial" w:cs="Arial"/>
          <w:sz w:val="22"/>
          <w:szCs w:val="22"/>
        </w:rPr>
        <w:t>63</w:t>
      </w:r>
      <w:r w:rsidR="00F11404">
        <w:rPr>
          <w:rFonts w:ascii="Arial" w:hAnsi="Arial" w:cs="Arial"/>
          <w:sz w:val="22"/>
          <w:szCs w:val="22"/>
        </w:rPr>
        <w:t>.00)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2"/>
      <w:r w:rsidR="00F11404">
        <w:rPr>
          <w:rFonts w:ascii="Arial" w:hAnsi="Arial" w:cs="Arial"/>
          <w:sz w:val="22"/>
          <w:szCs w:val="22"/>
        </w:rPr>
        <w:t xml:space="preserve"> 2 years ($</w:t>
      </w:r>
      <w:r w:rsidR="00E95FBD">
        <w:rPr>
          <w:rFonts w:ascii="Arial" w:hAnsi="Arial" w:cs="Arial"/>
          <w:sz w:val="22"/>
          <w:szCs w:val="22"/>
        </w:rPr>
        <w:t>4</w:t>
      </w:r>
      <w:r w:rsidR="00D426BB">
        <w:rPr>
          <w:rFonts w:ascii="Arial" w:hAnsi="Arial" w:cs="Arial"/>
          <w:sz w:val="22"/>
          <w:szCs w:val="22"/>
        </w:rPr>
        <w:t>18</w:t>
      </w:r>
      <w:r w:rsidR="00F11404">
        <w:rPr>
          <w:rFonts w:ascii="Arial" w:hAnsi="Arial" w:cs="Arial"/>
          <w:sz w:val="22"/>
          <w:szCs w:val="22"/>
        </w:rPr>
        <w:t>.00)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3"/>
      <w:r w:rsidR="00F11404">
        <w:rPr>
          <w:rFonts w:ascii="Arial" w:hAnsi="Arial" w:cs="Arial"/>
          <w:sz w:val="22"/>
          <w:szCs w:val="22"/>
        </w:rPr>
        <w:t xml:space="preserve"> 3 years ($</w:t>
      </w:r>
      <w:r w:rsidR="008A6171">
        <w:rPr>
          <w:rFonts w:ascii="Arial" w:hAnsi="Arial" w:cs="Arial"/>
          <w:sz w:val="22"/>
          <w:szCs w:val="22"/>
        </w:rPr>
        <w:t>5</w:t>
      </w:r>
      <w:r w:rsidR="00D426BB">
        <w:rPr>
          <w:rFonts w:ascii="Arial" w:hAnsi="Arial" w:cs="Arial"/>
          <w:sz w:val="22"/>
          <w:szCs w:val="22"/>
        </w:rPr>
        <w:t>71</w:t>
      </w:r>
      <w:r w:rsidR="00F11404">
        <w:rPr>
          <w:rFonts w:ascii="Arial" w:hAnsi="Arial" w:cs="Arial"/>
          <w:sz w:val="22"/>
          <w:szCs w:val="22"/>
        </w:rPr>
        <w:t>.00)</w:t>
      </w:r>
    </w:p>
    <w:p w14:paraId="1ECCC53A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78E22BE7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057ADC22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54842268" w14:textId="6F05E2B3" w:rsidR="00522DB0" w:rsidRDefault="00522DB0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 xml:space="preserve">redit </w:t>
      </w:r>
      <w:r w:rsidR="006C7A9D"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>ard</w:t>
      </w:r>
      <w:r>
        <w:rPr>
          <w:rFonts w:ascii="Arial" w:hAnsi="Arial" w:cs="Arial"/>
          <w:sz w:val="22"/>
          <w:szCs w:val="22"/>
        </w:rPr>
        <w:t xml:space="preserve"> payment</w:t>
      </w:r>
      <w:r w:rsidR="006C7A9D">
        <w:rPr>
          <w:rFonts w:ascii="Arial" w:hAnsi="Arial" w:cs="Arial"/>
          <w:sz w:val="22"/>
          <w:szCs w:val="22"/>
        </w:rPr>
        <w:t xml:space="preserve"> at time of application</w:t>
      </w:r>
      <w:r w:rsidR="004B14FE">
        <w:rPr>
          <w:rFonts w:ascii="Arial" w:hAnsi="Arial" w:cs="Arial"/>
          <w:sz w:val="22"/>
          <w:szCs w:val="22"/>
        </w:rPr>
        <w:t>, please complete the</w:t>
      </w:r>
      <w:r w:rsidR="006D5702">
        <w:rPr>
          <w:rFonts w:ascii="Arial" w:hAnsi="Arial" w:cs="Arial"/>
          <w:sz w:val="22"/>
          <w:szCs w:val="22"/>
        </w:rPr>
        <w:t xml:space="preserve"> details </w:t>
      </w:r>
      <w:r w:rsidR="004B14FE">
        <w:rPr>
          <w:rFonts w:ascii="Arial" w:hAnsi="Arial" w:cs="Arial"/>
          <w:sz w:val="22"/>
          <w:szCs w:val="22"/>
        </w:rPr>
        <w:t>below</w:t>
      </w:r>
      <w:r w:rsidR="00D426BB">
        <w:rPr>
          <w:rFonts w:ascii="Arial" w:hAnsi="Arial" w:cs="Arial"/>
          <w:sz w:val="22"/>
          <w:szCs w:val="22"/>
        </w:rPr>
        <w:t xml:space="preserve"> or call 6166 5696.</w:t>
      </w:r>
    </w:p>
    <w:p w14:paraId="7214A002" w14:textId="13AD5C2B" w:rsidR="006D5702" w:rsidRDefault="006C7A9D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tax receipt will be </w:t>
      </w:r>
      <w:r w:rsidR="00522DB0">
        <w:rPr>
          <w:rFonts w:ascii="Arial" w:hAnsi="Arial" w:cs="Arial"/>
          <w:sz w:val="22"/>
          <w:szCs w:val="22"/>
        </w:rPr>
        <w:t>issued</w:t>
      </w:r>
      <w:r>
        <w:rPr>
          <w:rFonts w:ascii="Arial" w:hAnsi="Arial" w:cs="Arial"/>
          <w:sz w:val="22"/>
          <w:szCs w:val="22"/>
        </w:rPr>
        <w:t xml:space="preserve"> once the application fee has been processed.</w:t>
      </w:r>
    </w:p>
    <w:p w14:paraId="186D9F7A" w14:textId="6475FF48" w:rsidR="008D5591" w:rsidRDefault="008D5591" w:rsidP="008D5591">
      <w:pPr>
        <w:tabs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Name:</w:t>
      </w:r>
      <w:r>
        <w:rPr>
          <w:rFonts w:ascii="Arial" w:hAnsi="Arial" w:cs="Arial"/>
          <w:sz w:val="22"/>
          <w:szCs w:val="22"/>
        </w:rPr>
        <w:tab/>
      </w:r>
    </w:p>
    <w:p w14:paraId="76977E23" w14:textId="091C296B" w:rsidR="006D5702" w:rsidRDefault="006D5702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No:</w:t>
      </w:r>
      <w:r w:rsidR="007D5C07">
        <w:rPr>
          <w:rFonts w:ascii="Arial" w:hAnsi="Arial" w:cs="Arial"/>
          <w:sz w:val="22"/>
          <w:szCs w:val="22"/>
        </w:rPr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</w:r>
    </w:p>
    <w:p w14:paraId="3FED67DB" w14:textId="04CC4724" w:rsidR="00BD1411" w:rsidRDefault="004B14FE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Expiry Date</w:t>
      </w:r>
      <w:r w:rsidR="00BD1411">
        <w:rPr>
          <w:rFonts w:ascii="Arial" w:hAnsi="Arial" w:cs="Arial"/>
          <w:sz w:val="22"/>
          <w:szCs w:val="22"/>
        </w:rPr>
        <w:t xml:space="preserve">:  </w:t>
      </w:r>
      <w:r w:rsidR="00BD1411">
        <w:rPr>
          <w:rFonts w:ascii="Arial" w:hAnsi="Arial" w:cs="Arial"/>
          <w:sz w:val="22"/>
          <w:szCs w:val="22"/>
        </w:rPr>
        <w:tab/>
      </w:r>
    </w:p>
    <w:p w14:paraId="7FF51374" w14:textId="1BB40548" w:rsidR="00BD1411" w:rsidRDefault="00BD1411" w:rsidP="00522DB0">
      <w:pPr>
        <w:tabs>
          <w:tab w:val="left" w:leader="dot" w:pos="2552"/>
          <w:tab w:val="right" w:pos="902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14F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V:  </w:t>
      </w:r>
      <w:r>
        <w:rPr>
          <w:rFonts w:ascii="Arial" w:hAnsi="Arial" w:cs="Arial"/>
          <w:sz w:val="22"/>
          <w:szCs w:val="22"/>
        </w:rPr>
        <w:tab/>
      </w:r>
      <w:r w:rsidR="00522DB0">
        <w:rPr>
          <w:rFonts w:ascii="Arial" w:hAnsi="Arial" w:cs="Arial"/>
          <w:sz w:val="22"/>
          <w:szCs w:val="22"/>
        </w:rPr>
        <w:tab/>
      </w:r>
    </w:p>
    <w:p w14:paraId="7B5500F7" w14:textId="77777777" w:rsidR="00A61E1A" w:rsidRPr="00F11404" w:rsidRDefault="00F11404" w:rsidP="00D81A08">
      <w:pPr>
        <w:tabs>
          <w:tab w:val="left" w:pos="284"/>
          <w:tab w:val="left" w:pos="3261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Permit fee </w:t>
      </w:r>
      <w:proofErr w:type="gramStart"/>
      <w:r>
        <w:rPr>
          <w:rFonts w:ascii="Arial" w:hAnsi="Arial" w:cs="Arial"/>
          <w:sz w:val="22"/>
          <w:szCs w:val="22"/>
        </w:rPr>
        <w:t>attached?</w:t>
      </w:r>
      <w:r w:rsidR="00A61E1A" w:rsidRPr="00F11404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No</w:t>
      </w:r>
    </w:p>
    <w:p w14:paraId="0712EB23" w14:textId="77777777" w:rsidR="00CB786E" w:rsidRDefault="00F11404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(</w:t>
      </w:r>
      <w:r w:rsidR="00CA3EAF" w:rsidRPr="00F11404">
        <w:rPr>
          <w:rFonts w:ascii="Arial" w:hAnsi="Arial" w:cs="Arial"/>
          <w:sz w:val="18"/>
          <w:szCs w:val="18"/>
        </w:rPr>
        <w:t>Please</w:t>
      </w:r>
      <w:r w:rsidRPr="00F11404">
        <w:rPr>
          <w:rFonts w:ascii="Arial" w:hAnsi="Arial" w:cs="Arial"/>
          <w:sz w:val="18"/>
          <w:szCs w:val="18"/>
        </w:rPr>
        <w:t xml:space="preserve"> note the application will not be processed until the application fee has been received)</w:t>
      </w:r>
    </w:p>
    <w:p w14:paraId="00E188A5" w14:textId="77777777" w:rsidR="00202231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563C3E72" w14:textId="77777777" w:rsidR="00202231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594C1BB9" w14:textId="77777777" w:rsidR="00202231" w:rsidRPr="00F11404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7BD3444D" w14:textId="77777777" w:rsidR="00F11404" w:rsidRDefault="00F11404" w:rsidP="008D5591">
      <w:pPr>
        <w:tabs>
          <w:tab w:val="left" w:leader="dot" w:pos="3960"/>
          <w:tab w:val="left" w:pos="5160"/>
          <w:tab w:val="left" w:leader="dot" w:pos="9000"/>
        </w:tabs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…….. / …….. / ……..</w:t>
      </w:r>
    </w:p>
    <w:p w14:paraId="72F02CB7" w14:textId="77777777" w:rsidR="00F11404" w:rsidRDefault="00896E2B" w:rsidP="00F11404">
      <w:pPr>
        <w:tabs>
          <w:tab w:val="left" w:pos="6000"/>
          <w:tab w:val="left" w:leader="dot" w:pos="900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Applicant’s s</w:t>
      </w:r>
      <w:r w:rsidR="00F11404">
        <w:rPr>
          <w:rFonts w:ascii="Arial" w:hAnsi="Arial" w:cs="Arial"/>
          <w:sz w:val="22"/>
          <w:szCs w:val="22"/>
        </w:rPr>
        <w:t>ignature</w:t>
      </w:r>
      <w:r w:rsidR="00F11404">
        <w:rPr>
          <w:rFonts w:ascii="Arial" w:hAnsi="Arial" w:cs="Arial"/>
          <w:sz w:val="22"/>
          <w:szCs w:val="22"/>
        </w:rPr>
        <w:tab/>
        <w:t>Date</w:t>
      </w:r>
    </w:p>
    <w:p w14:paraId="12A661BB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5D27111E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30013B57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7458481A" w14:textId="3EC894CC" w:rsidR="00C316DC" w:rsidRPr="00AA5967" w:rsidRDefault="00E563E2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423140" wp14:editId="54681EC5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3D87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42F84F31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4B02DAE6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47948A1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3140" id="Text Box 2" o:spid="_x0000_s1027" type="#_x0000_t202" style="position:absolute;left:0;text-align:left;margin-left:56.25pt;margin-top:793.5pt;width:485.2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uwDg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" stroked="f">
                <v:textbox>
                  <w:txbxContent>
                    <w:p w14:paraId="684F3D87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42F84F31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4B02DAE6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47948A1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714016" wp14:editId="48B461A3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1873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7081969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367C16FF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518B082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14016" id="_x0000_s1028" type="#_x0000_t202" style="position:absolute;left:0;text-align:left;margin-left:56.25pt;margin-top:793.5pt;width:485.2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lxEA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" stroked="f">
                <v:textbox>
                  <w:txbxContent>
                    <w:p w14:paraId="06471873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7081969E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367C16FF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518B082E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12754B" wp14:editId="1E2A983D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3DDA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22B782F4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75278B4D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0917FFD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754B" id="_x0000_s1029" type="#_x0000_t202" style="position:absolute;left:0;text-align:left;margin-left:56.25pt;margin-top:793.5pt;width:485.2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" stroked="f">
                <v:textbox>
                  <w:txbxContent>
                    <w:p w14:paraId="059E3DDA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22B782F4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75278B4D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0917FFD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 w:rsidR="00C316DC" w:rsidRPr="00AA5967">
        <w:rPr>
          <w:rFonts w:ascii="Arial" w:hAnsi="Arial" w:cs="Arial"/>
          <w:b/>
          <w:sz w:val="22"/>
        </w:rPr>
        <w:t>Office Use Only:</w:t>
      </w:r>
    </w:p>
    <w:p w14:paraId="79D2F033" w14:textId="77777777" w:rsidR="00CB786E" w:rsidRPr="00F11404" w:rsidRDefault="00C316DC" w:rsidP="00D81A0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12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Number:</w:t>
      </w:r>
      <w:r w:rsidRPr="00F11404">
        <w:rPr>
          <w:rFonts w:ascii="Arial" w:hAnsi="Arial" w:cs="Arial"/>
          <w:sz w:val="22"/>
        </w:rPr>
        <w:tab/>
      </w:r>
      <w:r w:rsidRPr="00F11404">
        <w:rPr>
          <w:rFonts w:ascii="Arial" w:hAnsi="Arial" w:cs="Arial"/>
          <w:sz w:val="22"/>
        </w:rPr>
        <w:tab/>
      </w:r>
    </w:p>
    <w:p w14:paraId="2C55BDF4" w14:textId="77777777" w:rsidR="00C316DC" w:rsidRPr="00F11404" w:rsidRDefault="00CB786E" w:rsidP="00F11404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left" w:pos="3119"/>
          <w:tab w:val="left" w:pos="4678"/>
        </w:tabs>
        <w:spacing w:before="24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duration: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6"/>
      <w:r w:rsidR="00F11404">
        <w:rPr>
          <w:rFonts w:ascii="Arial" w:hAnsi="Arial" w:cs="Arial"/>
          <w:sz w:val="22"/>
        </w:rPr>
        <w:t xml:space="preserve"> 1 year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7"/>
      <w:r w:rsidR="00F11404">
        <w:rPr>
          <w:rFonts w:ascii="Arial" w:hAnsi="Arial" w:cs="Arial"/>
          <w:sz w:val="22"/>
        </w:rPr>
        <w:t xml:space="preserve"> 2 years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8"/>
      <w:r w:rsidR="00F11404">
        <w:rPr>
          <w:rFonts w:ascii="Arial" w:hAnsi="Arial" w:cs="Arial"/>
          <w:sz w:val="22"/>
        </w:rPr>
        <w:t xml:space="preserve"> 3 years</w:t>
      </w:r>
    </w:p>
    <w:p w14:paraId="53DA2C73" w14:textId="12CE4059" w:rsidR="00FB2A48" w:rsidRPr="00F11404" w:rsidRDefault="00E51E30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Issued: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FB2A48">
        <w:rPr>
          <w:rFonts w:ascii="Arial" w:hAnsi="Arial" w:cs="Arial"/>
          <w:sz w:val="22"/>
        </w:rPr>
        <w:tab/>
        <w:t xml:space="preserve">  </w:t>
      </w:r>
      <w:r w:rsidR="00FB2A48" w:rsidRPr="00F11404">
        <w:rPr>
          <w:rFonts w:ascii="Arial" w:hAnsi="Arial" w:cs="Arial"/>
          <w:sz w:val="22"/>
        </w:rPr>
        <w:t>Expiry</w:t>
      </w:r>
      <w:proofErr w:type="gramEnd"/>
      <w:r w:rsidR="00FB2A48" w:rsidRPr="00F11404">
        <w:rPr>
          <w:rFonts w:ascii="Arial" w:hAnsi="Arial" w:cs="Arial"/>
          <w:sz w:val="22"/>
        </w:rPr>
        <w:t xml:space="preserve"> date</w:t>
      </w:r>
      <w:r w:rsidR="00FB2A48">
        <w:rPr>
          <w:rFonts w:ascii="Arial" w:hAnsi="Arial" w:cs="Arial"/>
          <w:sz w:val="22"/>
        </w:rPr>
        <w:t>:</w:t>
      </w:r>
      <w:r w:rsidR="00FB2A48" w:rsidRPr="00FB2A48">
        <w:rPr>
          <w:rFonts w:ascii="Arial" w:hAnsi="Arial" w:cs="Arial"/>
          <w:sz w:val="22"/>
        </w:rPr>
        <w:t xml:space="preserve"> </w:t>
      </w:r>
      <w:r w:rsidR="00FB2A48">
        <w:rPr>
          <w:rFonts w:ascii="Arial" w:hAnsi="Arial" w:cs="Arial"/>
          <w:sz w:val="22"/>
        </w:rPr>
        <w:t>……………………….</w:t>
      </w:r>
    </w:p>
    <w:p w14:paraId="0A3DDEF4" w14:textId="4051B169" w:rsidR="00FB2A48" w:rsidRPr="00F11404" w:rsidRDefault="00FB2A48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Endorsed by Manager Building Safety</w:t>
      </w:r>
      <w:r w:rsidR="00E51E3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E51E3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Date:…</w:t>
      </w:r>
      <w:proofErr w:type="gramEnd"/>
      <w:r>
        <w:rPr>
          <w:rFonts w:ascii="Arial" w:hAnsi="Arial" w:cs="Arial"/>
          <w:sz w:val="22"/>
        </w:rPr>
        <w:t>………….</w:t>
      </w:r>
      <w:r w:rsidR="00E51E30">
        <w:rPr>
          <w:rFonts w:ascii="Arial" w:hAnsi="Arial" w:cs="Arial"/>
          <w:sz w:val="22"/>
        </w:rPr>
        <w:tab/>
      </w:r>
    </w:p>
    <w:p w14:paraId="5FD4A7A7" w14:textId="284EC917" w:rsidR="00AA5967" w:rsidRPr="00F11404" w:rsidRDefault="00C316DC" w:rsidP="00226319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2410"/>
          <w:tab w:val="left" w:pos="3402"/>
          <w:tab w:val="left" w:pos="5103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Application fee received:</w:t>
      </w:r>
      <w:r w:rsidR="00E51E30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E51E30">
        <w:rPr>
          <w:rFonts w:ascii="Arial" w:hAnsi="Arial" w:cs="Arial"/>
          <w:sz w:val="22"/>
        </w:rPr>
        <w:instrText xml:space="preserve"> FORMCHECKBOX </w:instrText>
      </w:r>
      <w:r w:rsidR="00E51E30">
        <w:rPr>
          <w:rFonts w:ascii="Arial" w:hAnsi="Arial" w:cs="Arial"/>
          <w:sz w:val="22"/>
        </w:rPr>
      </w:r>
      <w:r w:rsidR="00E51E30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9"/>
      <w:r w:rsidR="00E51E30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C56AA8" w:rsidRPr="00F11404">
        <w:rPr>
          <w:rFonts w:ascii="Arial" w:hAnsi="Arial" w:cs="Arial"/>
          <w:sz w:val="22"/>
        </w:rPr>
        <w:t>Photo attached:</w:t>
      </w:r>
      <w:r w:rsidR="00226319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="00E51E30">
        <w:rPr>
          <w:rFonts w:ascii="Arial" w:hAnsi="Arial" w:cs="Arial"/>
          <w:sz w:val="22"/>
        </w:rPr>
        <w:instrText xml:space="preserve"> FORMCHECKBOX </w:instrText>
      </w:r>
      <w:r w:rsidR="00E51E30">
        <w:rPr>
          <w:rFonts w:ascii="Arial" w:hAnsi="Arial" w:cs="Arial"/>
          <w:sz w:val="22"/>
        </w:rPr>
      </w:r>
      <w:r w:rsidR="00E51E30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10"/>
      <w:r w:rsidR="00226319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AA5967">
        <w:rPr>
          <w:rFonts w:ascii="Arial" w:hAnsi="Arial" w:cs="Arial"/>
          <w:sz w:val="22"/>
        </w:rPr>
        <w:t>Task list updated:</w:t>
      </w:r>
      <w:r w:rsidR="00226319">
        <w:rPr>
          <w:rFonts w:ascii="Arial" w:hAnsi="Arial" w:cs="Arial"/>
          <w:sz w:val="22"/>
        </w:rPr>
        <w:t xml:space="preserve">  </w:t>
      </w:r>
      <w:r w:rsidR="00AA5967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="00AA5967">
        <w:rPr>
          <w:rFonts w:ascii="Arial" w:hAnsi="Arial" w:cs="Arial"/>
          <w:sz w:val="22"/>
        </w:rPr>
        <w:instrText xml:space="preserve"> FORMCHECKBOX </w:instrText>
      </w:r>
      <w:r w:rsidR="00AA5967">
        <w:rPr>
          <w:rFonts w:ascii="Arial" w:hAnsi="Arial" w:cs="Arial"/>
          <w:sz w:val="22"/>
        </w:rPr>
      </w:r>
      <w:r w:rsidR="00AA5967">
        <w:rPr>
          <w:rFonts w:ascii="Arial" w:hAnsi="Arial" w:cs="Arial"/>
          <w:sz w:val="22"/>
        </w:rPr>
        <w:fldChar w:fldCharType="separate"/>
      </w:r>
      <w:r w:rsidR="00AA5967">
        <w:rPr>
          <w:rFonts w:ascii="Arial" w:hAnsi="Arial" w:cs="Arial"/>
          <w:sz w:val="22"/>
        </w:rPr>
        <w:fldChar w:fldCharType="end"/>
      </w:r>
      <w:bookmarkEnd w:id="11"/>
    </w:p>
    <w:sectPr w:rsidR="00AA5967" w:rsidRPr="00F11404" w:rsidSect="00202231">
      <w:pgSz w:w="11907" w:h="16840" w:code="9"/>
      <w:pgMar w:top="-426" w:right="1275" w:bottom="0" w:left="1440" w:header="147" w:footer="3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053C" w14:textId="77777777" w:rsidR="004D379E" w:rsidRDefault="004D379E">
      <w:r>
        <w:separator/>
      </w:r>
    </w:p>
  </w:endnote>
  <w:endnote w:type="continuationSeparator" w:id="0">
    <w:p w14:paraId="3EEB5236" w14:textId="77777777" w:rsidR="004D379E" w:rsidRDefault="004D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333E" w14:textId="77777777" w:rsidR="00BA0B97" w:rsidRDefault="00BA0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249448" w14:textId="77777777" w:rsidR="00BA0B97" w:rsidRDefault="00BA0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0E09E" w14:textId="07A7152F" w:rsidR="00202231" w:rsidRDefault="0020223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5955DC" wp14:editId="7E3F8ECB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6074410" cy="464185"/>
              <wp:effectExtent l="0" t="0" r="0" b="0"/>
              <wp:wrapSquare wrapText="bothSides"/>
              <wp:docPr id="181334063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FEE91" w14:textId="77777777" w:rsidR="00202231" w:rsidRDefault="00202231" w:rsidP="00202231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48900C9D" w14:textId="7C721CE5" w:rsidR="00202231" w:rsidRDefault="00202231" w:rsidP="00202231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tabs>
                              <w:tab w:val="clear" w:pos="9071"/>
                            </w:tabs>
                            <w:ind w:left="-142" w:right="56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Fire Protection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Equipment  –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Application – V1.1</w:t>
                          </w:r>
                          <w:r w:rsidR="00BF3CC6">
                            <w:rPr>
                              <w:rFonts w:ascii="Arial" w:hAnsi="Arial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35201.82.5333.65.000 C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Page 3 of 3</w:t>
                          </w:r>
                        </w:p>
                        <w:p w14:paraId="5940B801" w14:textId="7C93CEE9" w:rsidR="00202231" w:rsidRDefault="00202231" w:rsidP="00202231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Effective Date: </w:t>
                          </w:r>
                          <w:r w:rsidR="00BF3CC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22 May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955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0;margin-top:17.85pt;width:478.3pt;height:3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" stroked="f">
              <v:textbox>
                <w:txbxContent>
                  <w:p w14:paraId="2E9FEE91" w14:textId="77777777" w:rsidR="00202231" w:rsidRDefault="00202231" w:rsidP="00202231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</w:p>
                  <w:p w14:paraId="48900C9D" w14:textId="7C721CE5" w:rsidR="00202231" w:rsidRDefault="00202231" w:rsidP="00202231">
                    <w:pPr>
                      <w:pStyle w:val="Footer"/>
                      <w:pBdr>
                        <w:top w:val="single" w:sz="4" w:space="1" w:color="auto"/>
                      </w:pBdr>
                      <w:tabs>
                        <w:tab w:val="clear" w:pos="9071"/>
                      </w:tabs>
                      <w:ind w:left="-142" w:right="5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Fire Protection 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Equipment  –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Application – V1.1</w:t>
                    </w:r>
                    <w:r w:rsidR="00BF3CC6">
                      <w:rPr>
                        <w:rFonts w:ascii="Arial" w:hAnsi="Arial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35201.82.5333.65.000 C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Page 3 of 3</w:t>
                    </w:r>
                  </w:p>
                  <w:p w14:paraId="5940B801" w14:textId="7C93CEE9" w:rsidR="00202231" w:rsidRDefault="00202231" w:rsidP="00202231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Effective Date: </w:t>
                    </w:r>
                    <w:r w:rsidR="00BF3CC6">
                      <w:rPr>
                        <w:rFonts w:ascii="Arial" w:hAnsi="Arial" w:cs="Arial"/>
                        <w:sz w:val="16"/>
                        <w:szCs w:val="18"/>
                      </w:rPr>
                      <w:t>22 May 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3CE5BB7" w14:textId="771BDFAD" w:rsidR="00BA0B97" w:rsidRDefault="00BA0B97">
    <w:pPr>
      <w:pStyle w:val="Footer"/>
      <w:tabs>
        <w:tab w:val="clear" w:pos="9071"/>
        <w:tab w:val="right" w:pos="9639"/>
      </w:tabs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4F5A" w14:textId="089858B0" w:rsidR="00202231" w:rsidRDefault="0020223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8EFDA0" wp14:editId="23A4CAFA">
              <wp:simplePos x="0" y="0"/>
              <wp:positionH relativeFrom="column">
                <wp:posOffset>0</wp:posOffset>
              </wp:positionH>
              <wp:positionV relativeFrom="paragraph">
                <wp:posOffset>217170</wp:posOffset>
              </wp:positionV>
              <wp:extent cx="6074410" cy="464185"/>
              <wp:effectExtent l="0" t="0" r="0" b="0"/>
              <wp:wrapSquare wrapText="bothSides"/>
              <wp:docPr id="196589375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469F8" w14:textId="77777777" w:rsidR="00202231" w:rsidRDefault="00202231" w:rsidP="00202231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68C21AE9" w14:textId="5C52AF99" w:rsidR="00202231" w:rsidRDefault="00202231" w:rsidP="00202231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tabs>
                              <w:tab w:val="clear" w:pos="9071"/>
                            </w:tabs>
                            <w:ind w:left="-142" w:right="56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Fire Protection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Equipment  –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Application – V1.1</w:t>
                          </w:r>
                          <w:r w:rsidR="00BF3CC6">
                            <w:rPr>
                              <w:rFonts w:ascii="Arial" w:hAnsi="Arial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 xml:space="preserve">Page 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of 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>3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</w:p>
                        <w:p w14:paraId="798F46B4" w14:textId="69A1FA30" w:rsidR="00202231" w:rsidRDefault="00202231" w:rsidP="00202231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Effective Date: </w:t>
                          </w:r>
                          <w:r w:rsidR="00BF3CC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22</w:t>
                          </w:r>
                          <w:r w:rsidR="00D426B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="00BF3CC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May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EFDA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17.1pt;width:478.3pt;height:3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" stroked="f">
              <v:textbox>
                <w:txbxContent>
                  <w:p w14:paraId="2FE469F8" w14:textId="77777777" w:rsidR="00202231" w:rsidRDefault="00202231" w:rsidP="00202231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</w:p>
                  <w:p w14:paraId="68C21AE9" w14:textId="5C52AF99" w:rsidR="00202231" w:rsidRDefault="00202231" w:rsidP="00202231">
                    <w:pPr>
                      <w:pStyle w:val="Footer"/>
                      <w:pBdr>
                        <w:top w:val="single" w:sz="4" w:space="1" w:color="auto"/>
                      </w:pBdr>
                      <w:tabs>
                        <w:tab w:val="clear" w:pos="9071"/>
                      </w:tabs>
                      <w:ind w:left="-142" w:right="5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Fire Protection 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Equipment  –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Application – V1.1</w:t>
                    </w:r>
                    <w:r w:rsidR="00BF3CC6">
                      <w:rPr>
                        <w:rFonts w:ascii="Arial" w:hAnsi="Arial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 w:rsidR="00D426BB"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Page </w:t>
                    </w:r>
                    <w:r w:rsidR="00D426BB">
                      <w:rPr>
                        <w:rFonts w:ascii="Arial" w:hAnsi="Arial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of </w:t>
                    </w:r>
                    <w:r w:rsidR="00D426BB">
                      <w:rPr>
                        <w:rFonts w:ascii="Arial" w:hAnsi="Arial"/>
                        <w:sz w:val="16"/>
                      </w:rPr>
                      <w:t>3</w:t>
                    </w:r>
                    <w:r w:rsidR="00D426BB">
                      <w:rPr>
                        <w:rFonts w:ascii="Arial" w:hAnsi="Arial"/>
                        <w:sz w:val="16"/>
                      </w:rPr>
                      <w:tab/>
                    </w:r>
                  </w:p>
                  <w:p w14:paraId="798F46B4" w14:textId="69A1FA30" w:rsidR="00202231" w:rsidRDefault="00202231" w:rsidP="00202231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Effective Date: </w:t>
                    </w:r>
                    <w:r w:rsidR="00BF3CC6">
                      <w:rPr>
                        <w:rFonts w:ascii="Arial" w:hAnsi="Arial" w:cs="Arial"/>
                        <w:sz w:val="16"/>
                        <w:szCs w:val="18"/>
                      </w:rPr>
                      <w:t>22</w:t>
                    </w:r>
                    <w:r w:rsidR="00D426BB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</w:t>
                    </w:r>
                    <w:r w:rsidR="00BF3CC6">
                      <w:rPr>
                        <w:rFonts w:ascii="Arial" w:hAnsi="Arial" w:cs="Arial"/>
                        <w:sz w:val="16"/>
                        <w:szCs w:val="18"/>
                      </w:rPr>
                      <w:t>May 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506F" w14:textId="77777777" w:rsidR="004D379E" w:rsidRDefault="004D379E">
      <w:r>
        <w:separator/>
      </w:r>
    </w:p>
  </w:footnote>
  <w:footnote w:type="continuationSeparator" w:id="0">
    <w:p w14:paraId="16E43C5A" w14:textId="77777777" w:rsidR="004D379E" w:rsidRDefault="004D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56E8" w14:textId="77777777" w:rsidR="00BA0B97" w:rsidRDefault="00BA0B97">
    <w:pPr>
      <w:pStyle w:val="Header"/>
    </w:pPr>
  </w:p>
  <w:p w14:paraId="1EF2C711" w14:textId="77777777" w:rsidR="00BA0B97" w:rsidRDefault="00BA0B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0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E12C8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D3C77DA"/>
    <w:multiLevelType w:val="singleLevel"/>
    <w:tmpl w:val="5770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2F368B"/>
    <w:multiLevelType w:val="singleLevel"/>
    <w:tmpl w:val="6674DCB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4C8662E"/>
    <w:multiLevelType w:val="singleLevel"/>
    <w:tmpl w:val="775A27B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1A0448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501F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9322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8D755B"/>
    <w:multiLevelType w:val="singleLevel"/>
    <w:tmpl w:val="CAAE0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A1C2C29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2A722267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C3A78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DF1C81"/>
    <w:multiLevelType w:val="singleLevel"/>
    <w:tmpl w:val="79147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19609E"/>
    <w:multiLevelType w:val="singleLevel"/>
    <w:tmpl w:val="D50245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5747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1D79A7"/>
    <w:multiLevelType w:val="singleLevel"/>
    <w:tmpl w:val="D6F860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09D2771"/>
    <w:multiLevelType w:val="singleLevel"/>
    <w:tmpl w:val="CB66A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24F456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325935F5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349242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3BC35DD9"/>
    <w:multiLevelType w:val="singleLevel"/>
    <w:tmpl w:val="8F1A792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3D30143F"/>
    <w:multiLevelType w:val="singleLevel"/>
    <w:tmpl w:val="CAAE0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EAD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8D426E"/>
    <w:multiLevelType w:val="singleLevel"/>
    <w:tmpl w:val="4724A5B4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417852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2CA0B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C1AD2"/>
    <w:multiLevelType w:val="singleLevel"/>
    <w:tmpl w:val="5FA4996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4825086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A655275"/>
    <w:multiLevelType w:val="singleLevel"/>
    <w:tmpl w:val="3F5C1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B9E2A0F"/>
    <w:multiLevelType w:val="singleLevel"/>
    <w:tmpl w:val="FDA8C18E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54F923F2"/>
    <w:multiLevelType w:val="singleLevel"/>
    <w:tmpl w:val="BEE4B1F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1" w15:restartNumberingAfterBreak="0">
    <w:nsid w:val="5832393D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AFF3229"/>
    <w:multiLevelType w:val="singleLevel"/>
    <w:tmpl w:val="A2D40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5CE74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010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775E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8728EA"/>
    <w:multiLevelType w:val="singleLevel"/>
    <w:tmpl w:val="2F10C74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7" w15:restartNumberingAfterBreak="0">
    <w:nsid w:val="6F492412"/>
    <w:multiLevelType w:val="singleLevel"/>
    <w:tmpl w:val="A32E88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8" w15:restartNumberingAfterBreak="0">
    <w:nsid w:val="6F636C6F"/>
    <w:multiLevelType w:val="hybridMultilevel"/>
    <w:tmpl w:val="75AA776E"/>
    <w:lvl w:ilvl="0" w:tplc="99828B4C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 w15:restartNumberingAfterBreak="0">
    <w:nsid w:val="720D2214"/>
    <w:multiLevelType w:val="hybridMultilevel"/>
    <w:tmpl w:val="3AAA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64A5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1" w15:restartNumberingAfterBreak="0">
    <w:nsid w:val="78995F8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2" w15:restartNumberingAfterBreak="0">
    <w:nsid w:val="793F306D"/>
    <w:multiLevelType w:val="hybridMultilevel"/>
    <w:tmpl w:val="089A421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9B149A2"/>
    <w:multiLevelType w:val="hybridMultilevel"/>
    <w:tmpl w:val="166EC642"/>
    <w:lvl w:ilvl="0" w:tplc="9B2A09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8701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5" w15:restartNumberingAfterBreak="0">
    <w:nsid w:val="7D0E467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6" w15:restartNumberingAfterBreak="0">
    <w:nsid w:val="7FDF67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4495994">
    <w:abstractNumId w:val="46"/>
  </w:num>
  <w:num w:numId="2" w16cid:durableId="1865358493">
    <w:abstractNumId w:val="29"/>
  </w:num>
  <w:num w:numId="3" w16cid:durableId="411392514">
    <w:abstractNumId w:val="21"/>
  </w:num>
  <w:num w:numId="4" w16cid:durableId="616450802">
    <w:abstractNumId w:val="20"/>
  </w:num>
  <w:num w:numId="5" w16cid:durableId="420496032">
    <w:abstractNumId w:val="8"/>
  </w:num>
  <w:num w:numId="6" w16cid:durableId="252203917">
    <w:abstractNumId w:val="15"/>
  </w:num>
  <w:num w:numId="7" w16cid:durableId="656808472">
    <w:abstractNumId w:val="36"/>
  </w:num>
  <w:num w:numId="8" w16cid:durableId="670715072">
    <w:abstractNumId w:val="30"/>
  </w:num>
  <w:num w:numId="9" w16cid:durableId="227810837">
    <w:abstractNumId w:val="13"/>
  </w:num>
  <w:num w:numId="10" w16cid:durableId="366806430">
    <w:abstractNumId w:val="26"/>
  </w:num>
  <w:num w:numId="11" w16cid:durableId="1786919776">
    <w:abstractNumId w:val="12"/>
  </w:num>
  <w:num w:numId="12" w16cid:durableId="1699623285">
    <w:abstractNumId w:val="3"/>
  </w:num>
  <w:num w:numId="13" w16cid:durableId="786892381">
    <w:abstractNumId w:val="16"/>
  </w:num>
  <w:num w:numId="14" w16cid:durableId="909076463">
    <w:abstractNumId w:val="4"/>
  </w:num>
  <w:num w:numId="15" w16cid:durableId="1438712849">
    <w:abstractNumId w:val="28"/>
  </w:num>
  <w:num w:numId="16" w16cid:durableId="404453040">
    <w:abstractNumId w:val="37"/>
  </w:num>
  <w:num w:numId="17" w16cid:durableId="1633245115">
    <w:abstractNumId w:val="2"/>
  </w:num>
  <w:num w:numId="18" w16cid:durableId="1676809875">
    <w:abstractNumId w:val="23"/>
  </w:num>
  <w:num w:numId="19" w16cid:durableId="1368289785">
    <w:abstractNumId w:val="34"/>
  </w:num>
  <w:num w:numId="20" w16cid:durableId="916132919">
    <w:abstractNumId w:val="6"/>
  </w:num>
  <w:num w:numId="21" w16cid:durableId="523786209">
    <w:abstractNumId w:val="22"/>
  </w:num>
  <w:num w:numId="22" w16cid:durableId="618267383">
    <w:abstractNumId w:val="33"/>
  </w:num>
  <w:num w:numId="23" w16cid:durableId="950360201">
    <w:abstractNumId w:val="24"/>
  </w:num>
  <w:num w:numId="24" w16cid:durableId="1654018685">
    <w:abstractNumId w:val="14"/>
  </w:num>
  <w:num w:numId="25" w16cid:durableId="1358506119">
    <w:abstractNumId w:val="35"/>
  </w:num>
  <w:num w:numId="26" w16cid:durableId="2089837366">
    <w:abstractNumId w:val="25"/>
  </w:num>
  <w:num w:numId="27" w16cid:durableId="314115517">
    <w:abstractNumId w:val="11"/>
  </w:num>
  <w:num w:numId="28" w16cid:durableId="1486046325">
    <w:abstractNumId w:val="5"/>
  </w:num>
  <w:num w:numId="29" w16cid:durableId="1098713976">
    <w:abstractNumId w:val="7"/>
  </w:num>
  <w:num w:numId="30" w16cid:durableId="644550626">
    <w:abstractNumId w:val="41"/>
  </w:num>
  <w:num w:numId="31" w16cid:durableId="1690721924">
    <w:abstractNumId w:val="27"/>
  </w:num>
  <w:num w:numId="32" w16cid:durableId="1386640905">
    <w:abstractNumId w:val="19"/>
  </w:num>
  <w:num w:numId="33" w16cid:durableId="630944089">
    <w:abstractNumId w:val="17"/>
  </w:num>
  <w:num w:numId="34" w16cid:durableId="683897608">
    <w:abstractNumId w:val="45"/>
  </w:num>
  <w:num w:numId="35" w16cid:durableId="1465735533">
    <w:abstractNumId w:val="18"/>
  </w:num>
  <w:num w:numId="36" w16cid:durableId="218322097">
    <w:abstractNumId w:val="9"/>
  </w:num>
  <w:num w:numId="37" w16cid:durableId="145518631">
    <w:abstractNumId w:val="31"/>
  </w:num>
  <w:num w:numId="38" w16cid:durableId="452091524">
    <w:abstractNumId w:val="10"/>
  </w:num>
  <w:num w:numId="39" w16cid:durableId="1113552212">
    <w:abstractNumId w:val="40"/>
  </w:num>
  <w:num w:numId="40" w16cid:durableId="1393969974">
    <w:abstractNumId w:val="44"/>
  </w:num>
  <w:num w:numId="41" w16cid:durableId="1246262537">
    <w:abstractNumId w:val="1"/>
  </w:num>
  <w:num w:numId="42" w16cid:durableId="1618681465">
    <w:abstractNumId w:val="0"/>
  </w:num>
  <w:num w:numId="43" w16cid:durableId="773944676">
    <w:abstractNumId w:val="32"/>
  </w:num>
  <w:num w:numId="44" w16cid:durableId="1263148761">
    <w:abstractNumId w:val="43"/>
  </w:num>
  <w:num w:numId="45" w16cid:durableId="2138722255">
    <w:abstractNumId w:val="42"/>
  </w:num>
  <w:num w:numId="46" w16cid:durableId="732312307">
    <w:abstractNumId w:val="38"/>
  </w:num>
  <w:num w:numId="47" w16cid:durableId="13999417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GrammaticalErrors/>
  <w:activeWritingStyle w:appName="MSWord" w:lang="en-AU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9B"/>
    <w:rsid w:val="00013B38"/>
    <w:rsid w:val="00022326"/>
    <w:rsid w:val="00026046"/>
    <w:rsid w:val="000314EE"/>
    <w:rsid w:val="00031EA6"/>
    <w:rsid w:val="00032EDC"/>
    <w:rsid w:val="00041E25"/>
    <w:rsid w:val="00044AC4"/>
    <w:rsid w:val="00046FE9"/>
    <w:rsid w:val="00053C18"/>
    <w:rsid w:val="000542EC"/>
    <w:rsid w:val="000843DA"/>
    <w:rsid w:val="000856A9"/>
    <w:rsid w:val="000969A8"/>
    <w:rsid w:val="00097164"/>
    <w:rsid w:val="000B57A7"/>
    <w:rsid w:val="000C09EA"/>
    <w:rsid w:val="000D1667"/>
    <w:rsid w:val="000F37BE"/>
    <w:rsid w:val="001016FA"/>
    <w:rsid w:val="00107FA0"/>
    <w:rsid w:val="00132FC8"/>
    <w:rsid w:val="001345F1"/>
    <w:rsid w:val="00143EEE"/>
    <w:rsid w:val="00145789"/>
    <w:rsid w:val="00175128"/>
    <w:rsid w:val="0018265F"/>
    <w:rsid w:val="0019357B"/>
    <w:rsid w:val="001A1CBD"/>
    <w:rsid w:val="001A757C"/>
    <w:rsid w:val="001B443E"/>
    <w:rsid w:val="001C6A6A"/>
    <w:rsid w:val="001D39D2"/>
    <w:rsid w:val="001E1128"/>
    <w:rsid w:val="001E1AEC"/>
    <w:rsid w:val="001E701E"/>
    <w:rsid w:val="001F136D"/>
    <w:rsid w:val="001F2885"/>
    <w:rsid w:val="00202231"/>
    <w:rsid w:val="00206A8A"/>
    <w:rsid w:val="00226319"/>
    <w:rsid w:val="00227712"/>
    <w:rsid w:val="00243F36"/>
    <w:rsid w:val="002509CE"/>
    <w:rsid w:val="00253B92"/>
    <w:rsid w:val="00254DA2"/>
    <w:rsid w:val="002605B3"/>
    <w:rsid w:val="00260604"/>
    <w:rsid w:val="0026719A"/>
    <w:rsid w:val="0027118E"/>
    <w:rsid w:val="002726C1"/>
    <w:rsid w:val="00275EE7"/>
    <w:rsid w:val="00277094"/>
    <w:rsid w:val="0029489E"/>
    <w:rsid w:val="002B0A18"/>
    <w:rsid w:val="002B4DE7"/>
    <w:rsid w:val="002B7898"/>
    <w:rsid w:val="002C0BF4"/>
    <w:rsid w:val="002C29CE"/>
    <w:rsid w:val="002C4B34"/>
    <w:rsid w:val="002D60CC"/>
    <w:rsid w:val="002F6E1F"/>
    <w:rsid w:val="003076D6"/>
    <w:rsid w:val="0033511B"/>
    <w:rsid w:val="00347B9E"/>
    <w:rsid w:val="00354586"/>
    <w:rsid w:val="0035545B"/>
    <w:rsid w:val="00356B49"/>
    <w:rsid w:val="00367713"/>
    <w:rsid w:val="00375934"/>
    <w:rsid w:val="00377152"/>
    <w:rsid w:val="00384E18"/>
    <w:rsid w:val="00387A8C"/>
    <w:rsid w:val="00387BB1"/>
    <w:rsid w:val="00394B2E"/>
    <w:rsid w:val="00396E2C"/>
    <w:rsid w:val="003A7234"/>
    <w:rsid w:val="003D3FFE"/>
    <w:rsid w:val="003D47A9"/>
    <w:rsid w:val="003F1A70"/>
    <w:rsid w:val="003F28F6"/>
    <w:rsid w:val="003F7A42"/>
    <w:rsid w:val="00401892"/>
    <w:rsid w:val="00404C64"/>
    <w:rsid w:val="004076F7"/>
    <w:rsid w:val="00411857"/>
    <w:rsid w:val="00417B69"/>
    <w:rsid w:val="00420D59"/>
    <w:rsid w:val="00423D7F"/>
    <w:rsid w:val="004259AB"/>
    <w:rsid w:val="00447038"/>
    <w:rsid w:val="00450AE1"/>
    <w:rsid w:val="004615CD"/>
    <w:rsid w:val="00461DD2"/>
    <w:rsid w:val="00463902"/>
    <w:rsid w:val="00476BB3"/>
    <w:rsid w:val="00483A70"/>
    <w:rsid w:val="00483AE4"/>
    <w:rsid w:val="00495B33"/>
    <w:rsid w:val="004962AF"/>
    <w:rsid w:val="00497A9F"/>
    <w:rsid w:val="004A3A66"/>
    <w:rsid w:val="004A3C26"/>
    <w:rsid w:val="004A655C"/>
    <w:rsid w:val="004B14FE"/>
    <w:rsid w:val="004B1F3C"/>
    <w:rsid w:val="004C2A47"/>
    <w:rsid w:val="004D379E"/>
    <w:rsid w:val="004D468D"/>
    <w:rsid w:val="004D7323"/>
    <w:rsid w:val="004E7DEC"/>
    <w:rsid w:val="004F39CD"/>
    <w:rsid w:val="00501C75"/>
    <w:rsid w:val="00504475"/>
    <w:rsid w:val="0051105E"/>
    <w:rsid w:val="005153C5"/>
    <w:rsid w:val="00522DB0"/>
    <w:rsid w:val="005356D9"/>
    <w:rsid w:val="00554A48"/>
    <w:rsid w:val="00560A3A"/>
    <w:rsid w:val="0057425B"/>
    <w:rsid w:val="00591049"/>
    <w:rsid w:val="00593039"/>
    <w:rsid w:val="005958AA"/>
    <w:rsid w:val="005A53BE"/>
    <w:rsid w:val="005A7DB7"/>
    <w:rsid w:val="005C0FB4"/>
    <w:rsid w:val="005C632C"/>
    <w:rsid w:val="005D582A"/>
    <w:rsid w:val="005D5BF5"/>
    <w:rsid w:val="005D743E"/>
    <w:rsid w:val="0062333F"/>
    <w:rsid w:val="00636198"/>
    <w:rsid w:val="00655094"/>
    <w:rsid w:val="00663911"/>
    <w:rsid w:val="00673306"/>
    <w:rsid w:val="006801C1"/>
    <w:rsid w:val="00696783"/>
    <w:rsid w:val="006A480E"/>
    <w:rsid w:val="006A66A8"/>
    <w:rsid w:val="006B1B49"/>
    <w:rsid w:val="006B1EC4"/>
    <w:rsid w:val="006B2E86"/>
    <w:rsid w:val="006C0DE0"/>
    <w:rsid w:val="006C146C"/>
    <w:rsid w:val="006C58EA"/>
    <w:rsid w:val="006C7A9D"/>
    <w:rsid w:val="006D5702"/>
    <w:rsid w:val="006E5095"/>
    <w:rsid w:val="006E69AC"/>
    <w:rsid w:val="006F2E74"/>
    <w:rsid w:val="006F4A07"/>
    <w:rsid w:val="006F69CE"/>
    <w:rsid w:val="00705D91"/>
    <w:rsid w:val="007070B1"/>
    <w:rsid w:val="007105DD"/>
    <w:rsid w:val="0071065B"/>
    <w:rsid w:val="007117AB"/>
    <w:rsid w:val="007211B6"/>
    <w:rsid w:val="00727331"/>
    <w:rsid w:val="00736730"/>
    <w:rsid w:val="007533DC"/>
    <w:rsid w:val="007608CD"/>
    <w:rsid w:val="00762BC5"/>
    <w:rsid w:val="00767221"/>
    <w:rsid w:val="007728AC"/>
    <w:rsid w:val="00774E6A"/>
    <w:rsid w:val="00784908"/>
    <w:rsid w:val="0079631A"/>
    <w:rsid w:val="00797396"/>
    <w:rsid w:val="007A3161"/>
    <w:rsid w:val="007A4744"/>
    <w:rsid w:val="007C3A23"/>
    <w:rsid w:val="007D5C07"/>
    <w:rsid w:val="007D6363"/>
    <w:rsid w:val="007E1D9B"/>
    <w:rsid w:val="007E4BA8"/>
    <w:rsid w:val="007F1189"/>
    <w:rsid w:val="007F15A9"/>
    <w:rsid w:val="007F7280"/>
    <w:rsid w:val="008002CD"/>
    <w:rsid w:val="00804FB0"/>
    <w:rsid w:val="00822423"/>
    <w:rsid w:val="00827AA0"/>
    <w:rsid w:val="00840384"/>
    <w:rsid w:val="0084157B"/>
    <w:rsid w:val="00856BC9"/>
    <w:rsid w:val="00863EEB"/>
    <w:rsid w:val="008732B8"/>
    <w:rsid w:val="00881847"/>
    <w:rsid w:val="00884AE8"/>
    <w:rsid w:val="00895525"/>
    <w:rsid w:val="00896E2B"/>
    <w:rsid w:val="008A6171"/>
    <w:rsid w:val="008B484B"/>
    <w:rsid w:val="008B5DC6"/>
    <w:rsid w:val="008C2477"/>
    <w:rsid w:val="008D0DCB"/>
    <w:rsid w:val="008D5591"/>
    <w:rsid w:val="008E183F"/>
    <w:rsid w:val="008E4B5D"/>
    <w:rsid w:val="008F6FBB"/>
    <w:rsid w:val="009005E5"/>
    <w:rsid w:val="009011B2"/>
    <w:rsid w:val="00907B7A"/>
    <w:rsid w:val="009317D6"/>
    <w:rsid w:val="00954490"/>
    <w:rsid w:val="00954D71"/>
    <w:rsid w:val="0095514B"/>
    <w:rsid w:val="00955FF4"/>
    <w:rsid w:val="00956342"/>
    <w:rsid w:val="00957DCB"/>
    <w:rsid w:val="009620C0"/>
    <w:rsid w:val="00974E91"/>
    <w:rsid w:val="00976D88"/>
    <w:rsid w:val="0098754F"/>
    <w:rsid w:val="009C1D36"/>
    <w:rsid w:val="009D70CA"/>
    <w:rsid w:val="009E3B02"/>
    <w:rsid w:val="009E4A12"/>
    <w:rsid w:val="00A0070D"/>
    <w:rsid w:val="00A00C45"/>
    <w:rsid w:val="00A01316"/>
    <w:rsid w:val="00A14CAB"/>
    <w:rsid w:val="00A259A1"/>
    <w:rsid w:val="00A25ACF"/>
    <w:rsid w:val="00A46582"/>
    <w:rsid w:val="00A4795C"/>
    <w:rsid w:val="00A61E1A"/>
    <w:rsid w:val="00A64987"/>
    <w:rsid w:val="00A66720"/>
    <w:rsid w:val="00A75097"/>
    <w:rsid w:val="00A7544A"/>
    <w:rsid w:val="00A81A8B"/>
    <w:rsid w:val="00A846D8"/>
    <w:rsid w:val="00A90D99"/>
    <w:rsid w:val="00AA5967"/>
    <w:rsid w:val="00AB02D0"/>
    <w:rsid w:val="00AB0353"/>
    <w:rsid w:val="00AB1F8A"/>
    <w:rsid w:val="00AD7FA4"/>
    <w:rsid w:val="00AF74E9"/>
    <w:rsid w:val="00B057AE"/>
    <w:rsid w:val="00B13326"/>
    <w:rsid w:val="00B16731"/>
    <w:rsid w:val="00B16778"/>
    <w:rsid w:val="00B36D0C"/>
    <w:rsid w:val="00B40FF6"/>
    <w:rsid w:val="00B4768B"/>
    <w:rsid w:val="00B57437"/>
    <w:rsid w:val="00B601B6"/>
    <w:rsid w:val="00B64EE1"/>
    <w:rsid w:val="00B66DC6"/>
    <w:rsid w:val="00B73ADC"/>
    <w:rsid w:val="00B824EF"/>
    <w:rsid w:val="00B85735"/>
    <w:rsid w:val="00BA0B97"/>
    <w:rsid w:val="00BA6913"/>
    <w:rsid w:val="00BD1411"/>
    <w:rsid w:val="00BE3E10"/>
    <w:rsid w:val="00BF1C7A"/>
    <w:rsid w:val="00BF3CC6"/>
    <w:rsid w:val="00BF43B2"/>
    <w:rsid w:val="00BF5680"/>
    <w:rsid w:val="00C228D9"/>
    <w:rsid w:val="00C30B0C"/>
    <w:rsid w:val="00C316DC"/>
    <w:rsid w:val="00C3229B"/>
    <w:rsid w:val="00C53207"/>
    <w:rsid w:val="00C56AA8"/>
    <w:rsid w:val="00C57467"/>
    <w:rsid w:val="00C75DF2"/>
    <w:rsid w:val="00C91C54"/>
    <w:rsid w:val="00C9272B"/>
    <w:rsid w:val="00CA3638"/>
    <w:rsid w:val="00CA3EAF"/>
    <w:rsid w:val="00CA6292"/>
    <w:rsid w:val="00CB786E"/>
    <w:rsid w:val="00CE52E1"/>
    <w:rsid w:val="00D0596F"/>
    <w:rsid w:val="00D22A2E"/>
    <w:rsid w:val="00D36E67"/>
    <w:rsid w:val="00D426BB"/>
    <w:rsid w:val="00D62835"/>
    <w:rsid w:val="00D66506"/>
    <w:rsid w:val="00D7185C"/>
    <w:rsid w:val="00D777E6"/>
    <w:rsid w:val="00D81A08"/>
    <w:rsid w:val="00D90AF3"/>
    <w:rsid w:val="00D90B34"/>
    <w:rsid w:val="00D93344"/>
    <w:rsid w:val="00DA32B2"/>
    <w:rsid w:val="00DA7584"/>
    <w:rsid w:val="00DB011B"/>
    <w:rsid w:val="00DC085A"/>
    <w:rsid w:val="00DF3190"/>
    <w:rsid w:val="00DF398D"/>
    <w:rsid w:val="00E123B0"/>
    <w:rsid w:val="00E13D3D"/>
    <w:rsid w:val="00E27E66"/>
    <w:rsid w:val="00E4391B"/>
    <w:rsid w:val="00E51CFE"/>
    <w:rsid w:val="00E51E30"/>
    <w:rsid w:val="00E55875"/>
    <w:rsid w:val="00E563E2"/>
    <w:rsid w:val="00E778F9"/>
    <w:rsid w:val="00E812D6"/>
    <w:rsid w:val="00E81898"/>
    <w:rsid w:val="00E95FBD"/>
    <w:rsid w:val="00E979DF"/>
    <w:rsid w:val="00EA7513"/>
    <w:rsid w:val="00EC505B"/>
    <w:rsid w:val="00EC7DED"/>
    <w:rsid w:val="00ED671E"/>
    <w:rsid w:val="00EE1C8B"/>
    <w:rsid w:val="00EF7B94"/>
    <w:rsid w:val="00F0359C"/>
    <w:rsid w:val="00F0608E"/>
    <w:rsid w:val="00F065EE"/>
    <w:rsid w:val="00F07950"/>
    <w:rsid w:val="00F11404"/>
    <w:rsid w:val="00F33A61"/>
    <w:rsid w:val="00F64652"/>
    <w:rsid w:val="00F764E7"/>
    <w:rsid w:val="00F8217C"/>
    <w:rsid w:val="00F84FD8"/>
    <w:rsid w:val="00F857A0"/>
    <w:rsid w:val="00F86B74"/>
    <w:rsid w:val="00FA0E9C"/>
    <w:rsid w:val="00FA3FEC"/>
    <w:rsid w:val="00FB0B25"/>
    <w:rsid w:val="00FB20CF"/>
    <w:rsid w:val="00FB2A48"/>
    <w:rsid w:val="00FB7A7D"/>
    <w:rsid w:val="00FC3A7D"/>
    <w:rsid w:val="00FC4238"/>
    <w:rsid w:val="00FC63F2"/>
    <w:rsid w:val="00FD48D4"/>
    <w:rsid w:val="00FE170B"/>
    <w:rsid w:val="00FE6834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0A041"/>
  <w15:docId w15:val="{AF3FBBC2-232D-4190-8777-16073A8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2835"/>
        <w:tab w:val="left" w:pos="5387"/>
        <w:tab w:val="left" w:leader="underscore" w:pos="8931"/>
      </w:tabs>
      <w:ind w:left="705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pPr>
      <w:keepNext/>
      <w:keepLines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702"/>
        <w:tab w:val="left" w:leader="underscore" w:pos="8931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leader="underscore" w:pos="8931"/>
      </w:tabs>
      <w:jc w:val="both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1276"/>
        <w:tab w:val="left" w:leader="underscore" w:pos="4820"/>
        <w:tab w:val="left" w:pos="5387"/>
        <w:tab w:val="left" w:pos="6379"/>
      </w:tabs>
      <w:ind w:right="51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pBdr>
        <w:bottom w:val="single" w:sz="12" w:space="0" w:color="auto"/>
      </w:pBd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48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tabs>
        <w:tab w:val="left" w:pos="7513"/>
        <w:tab w:val="left" w:pos="8364"/>
      </w:tabs>
      <w:ind w:left="567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BodyText2">
    <w:name w:val="Body Text 2"/>
    <w:basedOn w:val="Normal"/>
    <w:pPr>
      <w:tabs>
        <w:tab w:val="left" w:pos="851"/>
        <w:tab w:val="left" w:leader="underscore" w:pos="4820"/>
        <w:tab w:val="left" w:pos="6379"/>
      </w:tabs>
      <w:jc w:val="both"/>
    </w:pPr>
    <w:rPr>
      <w:b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</w:style>
  <w:style w:type="paragraph" w:styleId="BlockText">
    <w:name w:val="Block Text"/>
    <w:basedOn w:val="Normal"/>
    <w:pPr>
      <w:tabs>
        <w:tab w:val="left" w:pos="2410"/>
        <w:tab w:val="left" w:pos="3828"/>
        <w:tab w:val="left" w:pos="5387"/>
      </w:tabs>
      <w:ind w:left="-284" w:right="-1135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7A8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A66A8"/>
    <w:rPr>
      <w:sz w:val="24"/>
    </w:rPr>
  </w:style>
  <w:style w:type="character" w:customStyle="1" w:styleId="HeaderChar">
    <w:name w:val="Header Char"/>
    <w:basedOn w:val="DefaultParagraphFont"/>
    <w:link w:val="Header"/>
    <w:rsid w:val="00483A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BS\Application%20Form%20AF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1DF8-03F0-4C8C-B841-CB7B0FC8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AFSS.dot</Template>
  <TotalTime>5</TotalTime>
  <Pages>3</Pages>
  <Words>1239</Words>
  <Characters>6988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permit holders</vt:lpstr>
    </vt:vector>
  </TitlesOfParts>
  <Company>SFC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permit holders</dc:title>
  <dc:subject>application for permit holders</dc:subject>
  <dc:creator>Tas Fire Service</dc:creator>
  <cp:keywords>application for permit holders</cp:keywords>
  <cp:lastModifiedBy>Tauti, Ruth</cp:lastModifiedBy>
  <cp:revision>2</cp:revision>
  <cp:lastPrinted>2012-10-05T04:48:00Z</cp:lastPrinted>
  <dcterms:created xsi:type="dcterms:W3CDTF">2025-05-30T05:07:00Z</dcterms:created>
  <dcterms:modified xsi:type="dcterms:W3CDTF">2025-05-30T05:07:00Z</dcterms:modified>
</cp:coreProperties>
</file>